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A22" w:rsidRPr="00087A22" w:rsidRDefault="00087A22" w:rsidP="00087A22">
      <w:pPr>
        <w:pStyle w:val="Minicrib"/>
        <w:keepNext/>
        <w:keepLines/>
        <w:ind w:left="0" w:firstLine="0"/>
        <w:rPr>
          <w:sz w:val="20"/>
        </w:rPr>
      </w:pPr>
      <w:r w:rsidRPr="00087A22">
        <w:rPr>
          <w:sz w:val="20"/>
        </w:rPr>
        <w:t>MISS ALLIE ANDERSON  (J8x32)  3C (4C set)</w:t>
      </w:r>
      <w:r w:rsidRPr="00087A22">
        <w:rPr>
          <w:sz w:val="20"/>
        </w:rPr>
        <w:tab/>
        <w:t>Mina Corson  RSCDS Leaflet Dances 16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1- 8</w:t>
      </w:r>
      <w:r w:rsidRPr="00087A22">
        <w:rPr>
          <w:sz w:val="20"/>
        </w:rPr>
        <w:tab/>
        <w:t xml:space="preserve">All clap as 1L+2L+3L dance </w:t>
      </w:r>
      <w:proofErr w:type="spellStart"/>
      <w:r w:rsidRPr="00087A22">
        <w:rPr>
          <w:sz w:val="20"/>
        </w:rPr>
        <w:t>RSh</w:t>
      </w:r>
      <w:proofErr w:type="spellEnd"/>
      <w:r w:rsidRPr="00087A22">
        <w:rPr>
          <w:sz w:val="20"/>
        </w:rPr>
        <w:t xml:space="preserve"> round partners; 3s followed by 2s &amp; 1s lead down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9-16</w:t>
      </w:r>
      <w:r w:rsidRPr="00087A22">
        <w:rPr>
          <w:sz w:val="20"/>
        </w:rPr>
        <w:tab/>
        <w:t>All 1/2 turn (Lady under Man's R arm) &amp; 1s followed by 2s &amp; 3s lead back to places on opposite sides; 1s+2s+3s set on sides, 1/2 turn partner RH ending in centre of dance facing up ready for …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17-24</w:t>
      </w:r>
      <w:r w:rsidRPr="00087A22">
        <w:rPr>
          <w:sz w:val="20"/>
        </w:rPr>
        <w:tab/>
        <w:t>1s+2s+3s dance Promenade</w:t>
      </w:r>
    </w:p>
    <w:p w:rsidR="00087A22" w:rsidRPr="00087A22" w:rsidRDefault="00087A22" w:rsidP="00087A22">
      <w:pPr>
        <w:pStyle w:val="DanceBody"/>
        <w:keepLines/>
        <w:rPr>
          <w:sz w:val="20"/>
        </w:rPr>
      </w:pPr>
      <w:r w:rsidRPr="00087A22">
        <w:rPr>
          <w:sz w:val="20"/>
        </w:rPr>
        <w:t>25-32</w:t>
      </w:r>
      <w:r w:rsidRPr="00087A22">
        <w:rPr>
          <w:sz w:val="20"/>
        </w:rPr>
        <w:tab/>
        <w:t>1s+2L dance RH across, 1M ends in 2nd place (2M step up 27-28); 1s+2M dance LH across (2L step up 31-32), 1s end in 2nd place own side. 2 1 3</w:t>
      </w:r>
      <w:bookmarkStart w:id="0" w:name="_GoBack"/>
      <w:bookmarkEnd w:id="0"/>
    </w:p>
    <w:p w:rsidR="00087A22" w:rsidRPr="00087A22" w:rsidRDefault="00087A22" w:rsidP="00087A22">
      <w:pPr>
        <w:keepNext/>
        <w:keepLines/>
        <w:rPr>
          <w:sz w:val="20"/>
        </w:rPr>
      </w:pPr>
    </w:p>
    <w:p w:rsidR="00087A22" w:rsidRPr="00087A22" w:rsidRDefault="00087A22" w:rsidP="00087A22">
      <w:pPr>
        <w:pStyle w:val="Minicrib"/>
        <w:keepNext/>
        <w:keepLines/>
        <w:rPr>
          <w:sz w:val="20"/>
        </w:rPr>
      </w:pPr>
      <w:r w:rsidRPr="00087A22">
        <w:rPr>
          <w:sz w:val="20"/>
        </w:rPr>
        <w:t>THE SPRING FLING REEL  (R8x40)  3C (4C set)</w:t>
      </w:r>
      <w:r w:rsidRPr="00087A22">
        <w:rPr>
          <w:sz w:val="20"/>
        </w:rPr>
        <w:tab/>
        <w:t>Samantha Burton  RSCDS Bk 50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1- 8</w:t>
      </w:r>
      <w:r w:rsidRPr="00087A22">
        <w:rPr>
          <w:sz w:val="20"/>
        </w:rPr>
        <w:tab/>
        <w:t>1s turn RH, cast (2s step up bars 3-4), cross RH, cast to Right to 1L between 2s facing down, 1M between 3s facing up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9-16</w:t>
      </w:r>
      <w:r w:rsidRPr="00087A22">
        <w:rPr>
          <w:sz w:val="20"/>
        </w:rPr>
        <w:tab/>
        <w:t xml:space="preserve">1L+2s &amp; 1M+3s </w:t>
      </w:r>
      <w:proofErr w:type="spellStart"/>
      <w:r w:rsidRPr="00087A22">
        <w:rPr>
          <w:sz w:val="20"/>
        </w:rPr>
        <w:t>Adv+Ret</w:t>
      </w:r>
      <w:proofErr w:type="spellEnd"/>
      <w:r w:rsidRPr="00087A22">
        <w:rPr>
          <w:sz w:val="20"/>
        </w:rPr>
        <w:t>, circle 6H 1/2 round to Left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17-24</w:t>
      </w:r>
      <w:r w:rsidRPr="00087A22">
        <w:rPr>
          <w:sz w:val="20"/>
        </w:rPr>
        <w:tab/>
        <w:t xml:space="preserve">1M+3s &amp; 1L+2s </w:t>
      </w:r>
      <w:proofErr w:type="spellStart"/>
      <w:r w:rsidRPr="00087A22">
        <w:rPr>
          <w:sz w:val="20"/>
        </w:rPr>
        <w:t>Adv+Ret</w:t>
      </w:r>
      <w:proofErr w:type="spellEnd"/>
      <w:r w:rsidRPr="00087A22">
        <w:rPr>
          <w:sz w:val="20"/>
        </w:rPr>
        <w:t>, 1s turn RH 1.1/4 times to face 1st corners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25-32</w:t>
      </w:r>
      <w:r w:rsidRPr="00087A22">
        <w:rPr>
          <w:sz w:val="20"/>
        </w:rPr>
        <w:tab/>
        <w:t xml:space="preserve">1s dance 1/2 </w:t>
      </w:r>
      <w:proofErr w:type="spellStart"/>
      <w:r w:rsidRPr="00087A22">
        <w:rPr>
          <w:sz w:val="20"/>
        </w:rPr>
        <w:t>diag</w:t>
      </w:r>
      <w:proofErr w:type="spellEnd"/>
      <w:r w:rsidRPr="00087A22">
        <w:rPr>
          <w:sz w:val="20"/>
        </w:rPr>
        <w:t xml:space="preserve"> reel of 4 with 1st corners, pass </w:t>
      </w:r>
      <w:proofErr w:type="spellStart"/>
      <w:r w:rsidRPr="00087A22">
        <w:rPr>
          <w:sz w:val="20"/>
        </w:rPr>
        <w:t>RSh</w:t>
      </w:r>
      <w:proofErr w:type="spellEnd"/>
      <w:r w:rsidRPr="00087A22">
        <w:rPr>
          <w:sz w:val="20"/>
        </w:rPr>
        <w:t xml:space="preserve">, 1/2 </w:t>
      </w:r>
      <w:proofErr w:type="spellStart"/>
      <w:r w:rsidRPr="00087A22">
        <w:rPr>
          <w:sz w:val="20"/>
        </w:rPr>
        <w:t>diag</w:t>
      </w:r>
      <w:proofErr w:type="spellEnd"/>
      <w:r w:rsidRPr="00087A22">
        <w:rPr>
          <w:sz w:val="20"/>
        </w:rPr>
        <w:t xml:space="preserve"> reel of 4 with 2nd corners. 1s end in middle 1M below 1L facing own sides</w:t>
      </w:r>
    </w:p>
    <w:p w:rsidR="00087A22" w:rsidRPr="00087A22" w:rsidRDefault="00087A22" w:rsidP="00087A22">
      <w:pPr>
        <w:pStyle w:val="DanceBody"/>
        <w:keepLines/>
        <w:rPr>
          <w:sz w:val="20"/>
        </w:rPr>
      </w:pPr>
      <w:r w:rsidRPr="00087A22">
        <w:rPr>
          <w:sz w:val="20"/>
        </w:rPr>
        <w:t>33-40</w:t>
      </w:r>
      <w:r w:rsidRPr="00087A22">
        <w:rPr>
          <w:sz w:val="20"/>
        </w:rPr>
        <w:tab/>
        <w:t>1L+2s &amp; 1M+3s dance LH across. 1s end 2nd place opposite sides.  2s+3s turn LH while 1s turn RH 1.1/2 times to own side.  2 1 3</w:t>
      </w:r>
    </w:p>
    <w:p w:rsidR="00087A22" w:rsidRPr="00087A22" w:rsidRDefault="00087A22" w:rsidP="00087A22">
      <w:pPr>
        <w:keepNext/>
        <w:keepLines/>
        <w:rPr>
          <w:sz w:val="20"/>
        </w:rPr>
      </w:pPr>
    </w:p>
    <w:p w:rsidR="00087A22" w:rsidRPr="00087A22" w:rsidRDefault="00087A22" w:rsidP="00087A22">
      <w:pPr>
        <w:pStyle w:val="Minicrib"/>
        <w:keepNext/>
        <w:keepLines/>
        <w:rPr>
          <w:sz w:val="20"/>
        </w:rPr>
      </w:pPr>
      <w:r w:rsidRPr="00087A22">
        <w:rPr>
          <w:sz w:val="20"/>
        </w:rPr>
        <w:t>THE SILVER TASSIE  (S8x32)  3C (4C set)</w:t>
      </w:r>
      <w:r w:rsidRPr="00087A22">
        <w:rPr>
          <w:sz w:val="20"/>
        </w:rPr>
        <w:tab/>
        <w:t>John Drewry  Bon Accord Bk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1- 8</w:t>
      </w:r>
      <w:r w:rsidRPr="00087A22">
        <w:rPr>
          <w:sz w:val="20"/>
        </w:rPr>
        <w:tab/>
        <w:t>1s+2s+3s cross RH &amp; set, cross back RH &amp; set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9-16</w:t>
      </w:r>
      <w:r w:rsidRPr="00087A22">
        <w:rPr>
          <w:sz w:val="20"/>
        </w:rPr>
        <w:tab/>
        <w:t xml:space="preserve">1s &amp; 3s dance double Fig of </w:t>
      </w:r>
      <w:proofErr w:type="gramStart"/>
      <w:r w:rsidRPr="00087A22">
        <w:rPr>
          <w:sz w:val="20"/>
        </w:rPr>
        <w:t>8  round</w:t>
      </w:r>
      <w:proofErr w:type="gramEnd"/>
      <w:r w:rsidRPr="00087A22">
        <w:rPr>
          <w:sz w:val="20"/>
        </w:rPr>
        <w:t xml:space="preserve"> 2s (3s casting)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17-24</w:t>
      </w:r>
      <w:r w:rsidRPr="00087A22">
        <w:rPr>
          <w:sz w:val="20"/>
        </w:rPr>
        <w:tab/>
        <w:t>1s followed by 2s+3s dance down, 1s followed by 2s+3s (who part to let 1s thru) dance back to top</w:t>
      </w:r>
    </w:p>
    <w:p w:rsidR="00087A22" w:rsidRPr="00087A22" w:rsidRDefault="00087A22" w:rsidP="00087A22">
      <w:pPr>
        <w:pStyle w:val="DanceBody"/>
        <w:keepLines/>
        <w:rPr>
          <w:sz w:val="20"/>
        </w:rPr>
      </w:pPr>
      <w:r w:rsidRPr="00087A22">
        <w:rPr>
          <w:sz w:val="20"/>
        </w:rPr>
        <w:t>25-32</w:t>
      </w:r>
      <w:r w:rsidRPr="00087A22">
        <w:rPr>
          <w:sz w:val="20"/>
        </w:rPr>
        <w:tab/>
        <w:t>1s+2s dance the Rondel</w:t>
      </w:r>
    </w:p>
    <w:p w:rsidR="00087A22" w:rsidRPr="00087A22" w:rsidRDefault="00087A22" w:rsidP="00087A22">
      <w:pPr>
        <w:keepNext/>
        <w:keepLines/>
        <w:rPr>
          <w:sz w:val="20"/>
        </w:rPr>
      </w:pPr>
    </w:p>
    <w:p w:rsidR="00087A22" w:rsidRPr="00087A22" w:rsidRDefault="00087A22" w:rsidP="00087A22">
      <w:pPr>
        <w:pStyle w:val="Minicrib"/>
        <w:keepNext/>
        <w:keepLines/>
        <w:rPr>
          <w:sz w:val="20"/>
        </w:rPr>
      </w:pPr>
      <w:r w:rsidRPr="00087A22">
        <w:rPr>
          <w:sz w:val="20"/>
        </w:rPr>
        <w:t>THE YORKSHIRE ROSE  (J8x32)  3C (4C set)</w:t>
      </w:r>
      <w:r w:rsidRPr="00087A22">
        <w:rPr>
          <w:sz w:val="20"/>
        </w:rPr>
        <w:tab/>
        <w:t>Trish Reid  Chester Caledonian Society &amp; RSCDS Book 54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1- 8</w:t>
      </w:r>
      <w:r w:rsidRPr="00087A22">
        <w:rPr>
          <w:sz w:val="20"/>
        </w:rPr>
        <w:tab/>
        <w:t>1s+2s+3s set &amp; cross RH, repeat back to places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9-16</w:t>
      </w:r>
      <w:r w:rsidRPr="00087A22">
        <w:rPr>
          <w:sz w:val="20"/>
        </w:rPr>
        <w:tab/>
        <w:t>1s lead down the middle then lead up to 2nd places (2s step up 11-12)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17-24</w:t>
      </w:r>
      <w:r w:rsidRPr="00087A22">
        <w:rPr>
          <w:sz w:val="20"/>
        </w:rPr>
        <w:tab/>
        <w:t>2s+1s turn (Men RH, Ladies LH), 1s+3s turn (Men LH, Ladies RH)</w:t>
      </w:r>
    </w:p>
    <w:p w:rsidR="00087A22" w:rsidRPr="00087A22" w:rsidRDefault="00087A22" w:rsidP="00087A22">
      <w:pPr>
        <w:pStyle w:val="DanceBody"/>
        <w:keepLines/>
        <w:rPr>
          <w:sz w:val="20"/>
        </w:rPr>
      </w:pPr>
      <w:r w:rsidRPr="00087A22">
        <w:rPr>
          <w:sz w:val="20"/>
        </w:rPr>
        <w:t>25-32</w:t>
      </w:r>
      <w:r w:rsidRPr="00087A22">
        <w:rPr>
          <w:sz w:val="20"/>
        </w:rPr>
        <w:tab/>
        <w:t>2s+1s+3s dance reflection reels of 3 on sides with 1s out/up, 2s in/down to start (2nd time through the 1s continue the reel into 4th place)</w:t>
      </w:r>
    </w:p>
    <w:p w:rsidR="00087A22" w:rsidRPr="00087A22" w:rsidRDefault="00087A22" w:rsidP="00087A22">
      <w:pPr>
        <w:keepNext/>
        <w:keepLines/>
        <w:rPr>
          <w:sz w:val="20"/>
        </w:rPr>
      </w:pPr>
    </w:p>
    <w:p w:rsidR="00087A22" w:rsidRPr="00087A22" w:rsidRDefault="00087A22" w:rsidP="00087A22">
      <w:pPr>
        <w:pStyle w:val="Minicrib"/>
        <w:keepNext/>
        <w:keepLines/>
        <w:rPr>
          <w:sz w:val="20"/>
        </w:rPr>
      </w:pPr>
      <w:r w:rsidRPr="00087A22">
        <w:rPr>
          <w:sz w:val="20"/>
        </w:rPr>
        <w:t>MISS JOHNSTONE OF ARDROSSAN  (R5x32)  5C set</w:t>
      </w:r>
      <w:r w:rsidRPr="00087A22">
        <w:rPr>
          <w:sz w:val="20"/>
        </w:rPr>
        <w:tab/>
        <w:t>Roy Goldring  14 Social Dances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1- 8</w:t>
      </w:r>
      <w:r w:rsidRPr="00087A22">
        <w:rPr>
          <w:sz w:val="20"/>
        </w:rPr>
        <w:tab/>
        <w:t>1s set &amp; cast 1 place, 1s followed by 3s dance up &amp; cast - 1s to 3rd place &amp; 3s to 2nd place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9-16</w:t>
      </w:r>
      <w:r w:rsidRPr="00087A22">
        <w:rPr>
          <w:sz w:val="20"/>
        </w:rPr>
        <w:tab/>
        <w:t>1s cross down &amp; dance reflection reels of 3 with 4s+5s on opposite sides - 1s end in 3rd place opposite sides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17-24</w:t>
      </w:r>
      <w:r w:rsidRPr="00087A22">
        <w:rPr>
          <w:sz w:val="20"/>
        </w:rPr>
        <w:tab/>
        <w:t>1s cross up &amp; dance reflection reels of 3 on own sides with 2s+3s - 1s ending in 3rd place own sides</w:t>
      </w:r>
    </w:p>
    <w:p w:rsidR="00087A22" w:rsidRPr="00087A22" w:rsidRDefault="00087A22" w:rsidP="00087A22">
      <w:pPr>
        <w:pStyle w:val="DanceBody"/>
        <w:keepLines/>
        <w:rPr>
          <w:sz w:val="20"/>
        </w:rPr>
      </w:pPr>
      <w:r w:rsidRPr="00087A22">
        <w:rPr>
          <w:sz w:val="20"/>
        </w:rPr>
        <w:t>25-32</w:t>
      </w:r>
      <w:r w:rsidRPr="00087A22">
        <w:rPr>
          <w:sz w:val="20"/>
        </w:rPr>
        <w:tab/>
        <w:t>1s set &amp; cast down 1 place, 1s followed by 5s dance up between 4s &amp; cast - 1s to 5th place &amp; 5s to 4th place</w:t>
      </w:r>
    </w:p>
    <w:p w:rsidR="00087A22" w:rsidRPr="00087A22" w:rsidRDefault="00087A22" w:rsidP="00087A22">
      <w:pPr>
        <w:keepNext/>
        <w:keepLines/>
        <w:rPr>
          <w:sz w:val="20"/>
        </w:rPr>
      </w:pPr>
    </w:p>
    <w:p w:rsidR="00087A22" w:rsidRPr="00087A22" w:rsidRDefault="00087A22" w:rsidP="00087A22">
      <w:pPr>
        <w:pStyle w:val="Minicrib"/>
        <w:keepNext/>
        <w:keepLines/>
        <w:rPr>
          <w:sz w:val="20"/>
        </w:rPr>
      </w:pPr>
      <w:r w:rsidRPr="00087A22">
        <w:rPr>
          <w:sz w:val="20"/>
        </w:rPr>
        <w:t>THE DUCHESS TREE  (S8x32)  3C (4C set)</w:t>
      </w:r>
      <w:r w:rsidRPr="00087A22">
        <w:rPr>
          <w:sz w:val="20"/>
        </w:rPr>
        <w:tab/>
        <w:t>John Drewry  Brodie Bk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1- 8</w:t>
      </w:r>
      <w:r w:rsidRPr="00087A22">
        <w:rPr>
          <w:sz w:val="20"/>
        </w:rPr>
        <w:tab/>
        <w:t>Reels of 3 on sides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ab/>
        <w:t>Start:  1s dance in &amp; cast, 2s cross up LH &amp; 3s dance in, join NH facing down and cast up. All take hands where possible.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ab/>
        <w:t xml:space="preserve">End:  2s in 2nd places </w:t>
      </w:r>
      <w:proofErr w:type="spellStart"/>
      <w:r w:rsidRPr="00087A22">
        <w:rPr>
          <w:sz w:val="20"/>
        </w:rPr>
        <w:t>opp</w:t>
      </w:r>
      <w:proofErr w:type="spellEnd"/>
      <w:r w:rsidRPr="00087A22">
        <w:rPr>
          <w:sz w:val="20"/>
        </w:rPr>
        <w:t xml:space="preserve"> side</w:t>
      </w:r>
      <w:r w:rsidRPr="00087A22">
        <w:rPr>
          <w:b/>
          <w:sz w:val="20"/>
        </w:rPr>
        <w:t xml:space="preserve">, </w:t>
      </w:r>
      <w:r w:rsidRPr="00087A22">
        <w:rPr>
          <w:sz w:val="20"/>
        </w:rPr>
        <w:t>1s &amp; 3s end in middle, 1s NHJ facing down &amp; 3s NHJ facing up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9-16</w:t>
      </w:r>
      <w:r w:rsidRPr="00087A22">
        <w:rPr>
          <w:sz w:val="20"/>
        </w:rPr>
        <w:tab/>
        <w:t>All set, circle left for 2 bars, Men turn Lady on right 2H once round &amp; continue circle to places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17-24</w:t>
      </w:r>
      <w:r w:rsidRPr="00087A22">
        <w:rPr>
          <w:sz w:val="20"/>
        </w:rPr>
        <w:tab/>
        <w:t>1s+2s dance RH across &amp; end facing up, 1s cast 1 place &amp; lead up</w:t>
      </w:r>
      <w:r w:rsidRPr="00087A22">
        <w:rPr>
          <w:b/>
          <w:sz w:val="20"/>
        </w:rPr>
        <w:t xml:space="preserve"> while </w:t>
      </w:r>
      <w:r w:rsidRPr="00087A22">
        <w:rPr>
          <w:sz w:val="20"/>
        </w:rPr>
        <w:t>2s lead up crossing &amp; cast 1 place</w:t>
      </w:r>
    </w:p>
    <w:p w:rsidR="00087A22" w:rsidRPr="00087A22" w:rsidRDefault="00087A22" w:rsidP="00087A22">
      <w:pPr>
        <w:pStyle w:val="DanceBody"/>
        <w:keepLines/>
        <w:rPr>
          <w:sz w:val="20"/>
        </w:rPr>
      </w:pPr>
      <w:r w:rsidRPr="00087A22">
        <w:rPr>
          <w:sz w:val="20"/>
        </w:rPr>
        <w:t>25-32</w:t>
      </w:r>
      <w:r w:rsidRPr="00087A22">
        <w:rPr>
          <w:sz w:val="20"/>
        </w:rPr>
        <w:tab/>
        <w:t>1s+2s dance Allemande</w:t>
      </w:r>
    </w:p>
    <w:p w:rsidR="00087A22" w:rsidRPr="00087A22" w:rsidRDefault="00087A22" w:rsidP="00087A22">
      <w:pPr>
        <w:keepNext/>
        <w:keepLines/>
        <w:rPr>
          <w:sz w:val="20"/>
        </w:rPr>
      </w:pPr>
    </w:p>
    <w:p w:rsidR="00087A22" w:rsidRPr="00087A22" w:rsidRDefault="00087A22" w:rsidP="00087A22">
      <w:pPr>
        <w:pStyle w:val="Minicrib"/>
        <w:keepNext/>
        <w:keepLines/>
        <w:rPr>
          <w:sz w:val="20"/>
        </w:rPr>
      </w:pPr>
      <w:r w:rsidRPr="00087A22">
        <w:rPr>
          <w:sz w:val="20"/>
        </w:rPr>
        <w:t>SETON'S CEILIDH BAND  (J4x64)  4C set</w:t>
      </w:r>
      <w:r w:rsidRPr="00087A22">
        <w:rPr>
          <w:sz w:val="20"/>
        </w:rPr>
        <w:tab/>
        <w:t>Bruce Fordyce  Morison's Bush Coll &amp; RSCDS Bk 53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1- 8</w:t>
      </w:r>
      <w:r w:rsidRPr="00087A22">
        <w:rPr>
          <w:sz w:val="20"/>
        </w:rPr>
        <w:tab/>
        <w:t>1s cross RH &amp; cast 1 place (2 step up), dance down between 3s (3s step up) &amp; cast down behind 4s to 4th place (4s step up)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9-16</w:t>
      </w:r>
      <w:r w:rsidRPr="00087A22">
        <w:rPr>
          <w:sz w:val="20"/>
        </w:rPr>
        <w:tab/>
        <w:t>1s dance reflection reels of 3 on opposite sides (1s in/up, 4s out/down)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17-24</w:t>
      </w:r>
      <w:r w:rsidRPr="00087A22">
        <w:rPr>
          <w:sz w:val="20"/>
        </w:rPr>
        <w:tab/>
        <w:t>1s cross RH &amp; cast up 1 place, lead up between 3s &amp; cast up behind 2s to 1st place own sides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25-32</w:t>
      </w:r>
      <w:r w:rsidRPr="00087A22">
        <w:rPr>
          <w:sz w:val="20"/>
        </w:rPr>
        <w:tab/>
        <w:t>1s dance reflection reels of 3 on own sides (1s in down, 2s out/up)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33-40</w:t>
      </w:r>
      <w:r w:rsidRPr="00087A22">
        <w:rPr>
          <w:sz w:val="20"/>
        </w:rPr>
        <w:tab/>
        <w:t>1s cross RH &amp; cast down 1 place (2 step up) 1s give RH to partner &amp; LH to 1st corners, Bal-in-Line &amp; turn partner RH to give LH to 2nd corners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41-48</w:t>
      </w:r>
      <w:r w:rsidRPr="00087A22">
        <w:rPr>
          <w:sz w:val="20"/>
        </w:rPr>
        <w:tab/>
        <w:t>Bal-in-Line &amp; 1s dance out &amp; cast down behind 3s, meet &amp; lead up to top crossing to 1st place own sides (2s step down)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49-60</w:t>
      </w:r>
      <w:r w:rsidRPr="00087A22">
        <w:rPr>
          <w:sz w:val="20"/>
        </w:rPr>
        <w:tab/>
        <w:t>1L+2L &amp; 1M+2M change places RH on sides &amp; 2s+1s cross over LH, repeat with 3s &amp; 4s until reaching the bottom of the set</w:t>
      </w:r>
    </w:p>
    <w:p w:rsidR="00087A22" w:rsidRPr="00087A22" w:rsidRDefault="00087A22" w:rsidP="00087A22">
      <w:pPr>
        <w:pStyle w:val="DanceBody"/>
        <w:keepLines/>
        <w:rPr>
          <w:sz w:val="20"/>
        </w:rPr>
      </w:pPr>
      <w:r w:rsidRPr="00087A22">
        <w:rPr>
          <w:sz w:val="20"/>
        </w:rPr>
        <w:t>61-64</w:t>
      </w:r>
      <w:r w:rsidRPr="00087A22">
        <w:rPr>
          <w:sz w:val="20"/>
        </w:rPr>
        <w:tab/>
      </w:r>
      <w:proofErr w:type="gramStart"/>
      <w:r w:rsidRPr="00087A22">
        <w:rPr>
          <w:sz w:val="20"/>
        </w:rPr>
        <w:t>All</w:t>
      </w:r>
      <w:proofErr w:type="gramEnd"/>
      <w:r w:rsidRPr="00087A22">
        <w:rPr>
          <w:sz w:val="20"/>
        </w:rPr>
        <w:t xml:space="preserve"> turn partners RH 1.1/2 times</w:t>
      </w:r>
    </w:p>
    <w:p w:rsidR="00087A22" w:rsidRPr="00087A22" w:rsidRDefault="00087A22" w:rsidP="00087A22">
      <w:pPr>
        <w:keepNext/>
        <w:keepLines/>
        <w:rPr>
          <w:sz w:val="20"/>
        </w:rPr>
      </w:pPr>
    </w:p>
    <w:p w:rsidR="00087A22" w:rsidRPr="00087A22" w:rsidRDefault="00087A22" w:rsidP="00087A22">
      <w:pPr>
        <w:pStyle w:val="Minicrib"/>
        <w:keepNext/>
        <w:keepLines/>
        <w:rPr>
          <w:sz w:val="20"/>
        </w:rPr>
      </w:pPr>
      <w:r w:rsidRPr="00087A22">
        <w:rPr>
          <w:sz w:val="20"/>
        </w:rPr>
        <w:t>FLORA'S FANCY  (J8x32)  3C (4C set)</w:t>
      </w:r>
      <w:r w:rsidRPr="00087A22">
        <w:rPr>
          <w:sz w:val="20"/>
        </w:rPr>
        <w:tab/>
        <w:t>RSCDS Tucson &amp; 7 Pipers Scottish Soc.  RSCDS Bk 49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1- 8</w:t>
      </w:r>
      <w:r w:rsidRPr="00087A22">
        <w:rPr>
          <w:sz w:val="20"/>
        </w:rPr>
        <w:tab/>
        <w:t xml:space="preserve">1s set, cast (2s step up).  1L+2s </w:t>
      </w:r>
      <w:r w:rsidRPr="00087A22">
        <w:rPr>
          <w:b/>
          <w:sz w:val="20"/>
        </w:rPr>
        <w:t>also</w:t>
      </w:r>
      <w:r w:rsidRPr="00087A22">
        <w:rPr>
          <w:sz w:val="20"/>
        </w:rPr>
        <w:t xml:space="preserve"> 1M+3s dance RH across.  1s finish in middle facing up, 1M following 1L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9-16</w:t>
      </w:r>
      <w:r w:rsidRPr="00087A22">
        <w:rPr>
          <w:sz w:val="20"/>
        </w:rPr>
        <w:tab/>
        <w:t xml:space="preserve">1s (in tandem) +2s dance reel of 3 across (1s pass 2L </w:t>
      </w:r>
      <w:proofErr w:type="spellStart"/>
      <w:r w:rsidRPr="00087A22">
        <w:rPr>
          <w:sz w:val="20"/>
        </w:rPr>
        <w:t>RSh</w:t>
      </w:r>
      <w:proofErr w:type="spellEnd"/>
      <w:r w:rsidRPr="00087A22">
        <w:rPr>
          <w:sz w:val="20"/>
        </w:rPr>
        <w:t>). 1s end in 2nd place own sides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17-24</w:t>
      </w:r>
      <w:r w:rsidRPr="00087A22">
        <w:rPr>
          <w:sz w:val="20"/>
        </w:rPr>
        <w:tab/>
        <w:t xml:space="preserve">1s set, turn 3/4 RH to face own sides.  1L+2s </w:t>
      </w:r>
      <w:r w:rsidRPr="00087A22">
        <w:rPr>
          <w:b/>
          <w:sz w:val="20"/>
        </w:rPr>
        <w:t>also</w:t>
      </w:r>
      <w:r w:rsidRPr="00087A22">
        <w:rPr>
          <w:sz w:val="20"/>
        </w:rPr>
        <w:t xml:space="preserve"> 1M+3s dance LH across. 1s finish in middle facing down, 1L following 1M</w:t>
      </w:r>
    </w:p>
    <w:p w:rsidR="00087A22" w:rsidRPr="00087A22" w:rsidRDefault="00087A22" w:rsidP="00087A22">
      <w:pPr>
        <w:pStyle w:val="DanceBody"/>
        <w:keepLines/>
        <w:rPr>
          <w:sz w:val="20"/>
        </w:rPr>
      </w:pPr>
      <w:r w:rsidRPr="00087A22">
        <w:rPr>
          <w:sz w:val="20"/>
        </w:rPr>
        <w:t>25-32</w:t>
      </w:r>
      <w:r w:rsidRPr="00087A22">
        <w:rPr>
          <w:sz w:val="20"/>
        </w:rPr>
        <w:tab/>
        <w:t xml:space="preserve">1s (in tandem) +3s dance reel of 3 across (1s pass 3M </w:t>
      </w:r>
      <w:proofErr w:type="spellStart"/>
      <w:r w:rsidRPr="00087A22">
        <w:rPr>
          <w:sz w:val="20"/>
        </w:rPr>
        <w:t>RSh</w:t>
      </w:r>
      <w:proofErr w:type="spellEnd"/>
      <w:r w:rsidRPr="00087A22">
        <w:rPr>
          <w:sz w:val="20"/>
        </w:rPr>
        <w:t>). 1s end in 2nd place own sides</w:t>
      </w:r>
    </w:p>
    <w:p w:rsidR="00087A22" w:rsidRPr="00087A22" w:rsidRDefault="00087A22" w:rsidP="00087A22">
      <w:pPr>
        <w:keepNext/>
        <w:keepLines/>
        <w:rPr>
          <w:sz w:val="20"/>
        </w:rPr>
      </w:pPr>
    </w:p>
    <w:p w:rsidR="00087A22" w:rsidRPr="00087A22" w:rsidRDefault="00087A22" w:rsidP="00087A22">
      <w:pPr>
        <w:pStyle w:val="Minicrib"/>
        <w:keepNext/>
        <w:keepLines/>
        <w:rPr>
          <w:sz w:val="20"/>
        </w:rPr>
      </w:pPr>
      <w:r w:rsidRPr="00087A22">
        <w:rPr>
          <w:sz w:val="20"/>
        </w:rPr>
        <w:t>THE WATER OF LEITH  (S4x32)  4C Set</w:t>
      </w:r>
      <w:r w:rsidRPr="00087A22">
        <w:rPr>
          <w:sz w:val="20"/>
        </w:rPr>
        <w:tab/>
        <w:t>John Wilkinson  Edinburgh 90th Anniv &amp; RSCDS Bk 53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1- 8</w:t>
      </w:r>
      <w:r w:rsidRPr="00087A22">
        <w:rPr>
          <w:sz w:val="20"/>
        </w:rPr>
        <w:tab/>
        <w:t xml:space="preserve">1s+3s set. 1L dances down, casts up round 2M into middle facing down </w:t>
      </w:r>
      <w:r w:rsidRPr="00087A22">
        <w:rPr>
          <w:b/>
          <w:sz w:val="20"/>
        </w:rPr>
        <w:t>as</w:t>
      </w:r>
      <w:r w:rsidRPr="00087A22">
        <w:rPr>
          <w:sz w:val="20"/>
        </w:rPr>
        <w:t xml:space="preserve"> 1M dances across, casts round </w:t>
      </w:r>
      <w:proofErr w:type="gramStart"/>
      <w:r w:rsidRPr="00087A22">
        <w:rPr>
          <w:sz w:val="20"/>
        </w:rPr>
        <w:t>2L  into</w:t>
      </w:r>
      <w:proofErr w:type="gramEnd"/>
      <w:r w:rsidRPr="00087A22">
        <w:rPr>
          <w:sz w:val="20"/>
        </w:rPr>
        <w:t xml:space="preserve"> middle facing up </w:t>
      </w:r>
      <w:r w:rsidRPr="00087A22">
        <w:rPr>
          <w:b/>
          <w:sz w:val="20"/>
        </w:rPr>
        <w:t>while</w:t>
      </w:r>
      <w:r w:rsidRPr="00087A22">
        <w:rPr>
          <w:sz w:val="20"/>
        </w:rPr>
        <w:t xml:space="preserve"> 3s dance same round 4s. 1s+3s change places RH with partner into line of 4 in middle (M face down, L face up)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9-16</w:t>
      </w:r>
      <w:r w:rsidRPr="00087A22">
        <w:rPr>
          <w:sz w:val="20"/>
        </w:rPr>
        <w:tab/>
        <w:t>1s+3s dance reel of 4 in middle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17-20</w:t>
      </w:r>
      <w:r w:rsidRPr="00087A22">
        <w:rPr>
          <w:sz w:val="20"/>
        </w:rPr>
        <w:tab/>
        <w:t xml:space="preserve">1s+2s </w:t>
      </w:r>
      <w:r w:rsidRPr="00087A22">
        <w:rPr>
          <w:b/>
          <w:sz w:val="20"/>
        </w:rPr>
        <w:t>also</w:t>
      </w:r>
      <w:r w:rsidRPr="00087A22">
        <w:rPr>
          <w:sz w:val="20"/>
        </w:rPr>
        <w:t xml:space="preserve"> 3s+4s dance RH across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21-24</w:t>
      </w:r>
      <w:r w:rsidRPr="00087A22">
        <w:rPr>
          <w:sz w:val="20"/>
        </w:rPr>
        <w:tab/>
        <w:t xml:space="preserve">1M followed by 1L casts round 2L to 2nd place own sides </w:t>
      </w:r>
      <w:r w:rsidRPr="00087A22">
        <w:rPr>
          <w:b/>
          <w:sz w:val="20"/>
        </w:rPr>
        <w:t>as</w:t>
      </w:r>
      <w:r w:rsidRPr="00087A22">
        <w:rPr>
          <w:sz w:val="20"/>
        </w:rPr>
        <w:t xml:space="preserve"> 3M followed by 3L casts round 4L to 4th place (2s+4s step up 23-24)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25-32</w:t>
      </w:r>
      <w:r w:rsidRPr="00087A22">
        <w:rPr>
          <w:sz w:val="20"/>
        </w:rPr>
        <w:tab/>
        <w:t xml:space="preserve">1s+4s (middle couples) dance </w:t>
      </w:r>
      <w:proofErr w:type="spellStart"/>
      <w:r w:rsidRPr="00087A22">
        <w:rPr>
          <w:sz w:val="20"/>
        </w:rPr>
        <w:t>Espagnole</w:t>
      </w:r>
      <w:proofErr w:type="spellEnd"/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ab/>
        <w:t>`25-26   1s+4s cross (Ladies lead across RH passing between Men) with Ladies changing places RH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ab/>
        <w:t>`27-28   1s+4s cross back (Men lead across RH between Ladies) with Men changing places RH</w:t>
      </w:r>
    </w:p>
    <w:p w:rsidR="00087A22" w:rsidRPr="00087A22" w:rsidRDefault="00087A22" w:rsidP="00087A22">
      <w:pPr>
        <w:pStyle w:val="DanceBody"/>
        <w:keepLines/>
        <w:rPr>
          <w:sz w:val="20"/>
        </w:rPr>
      </w:pPr>
      <w:r w:rsidRPr="00087A22">
        <w:rPr>
          <w:sz w:val="20"/>
        </w:rPr>
        <w:tab/>
        <w:t>`29-32   4s turn RH</w:t>
      </w:r>
      <w:r w:rsidRPr="00087A22">
        <w:rPr>
          <w:b/>
          <w:sz w:val="20"/>
        </w:rPr>
        <w:t xml:space="preserve"> as </w:t>
      </w:r>
      <w:r w:rsidRPr="00087A22">
        <w:rPr>
          <w:sz w:val="20"/>
        </w:rPr>
        <w:t>1s turn LH</w:t>
      </w:r>
    </w:p>
    <w:p w:rsidR="00087A22" w:rsidRPr="00087A22" w:rsidRDefault="00087A22" w:rsidP="00087A22">
      <w:pPr>
        <w:keepNext/>
        <w:keepLines/>
        <w:rPr>
          <w:sz w:val="20"/>
        </w:rPr>
      </w:pPr>
    </w:p>
    <w:p w:rsidR="00087A22" w:rsidRPr="00087A22" w:rsidRDefault="00087A22" w:rsidP="00087A22">
      <w:pPr>
        <w:pStyle w:val="Minicrib"/>
        <w:keepNext/>
        <w:keepLines/>
        <w:rPr>
          <w:sz w:val="20"/>
        </w:rPr>
      </w:pPr>
      <w:r w:rsidRPr="00087A22">
        <w:rPr>
          <w:sz w:val="20"/>
        </w:rPr>
        <w:t>THE LUCKENBOOTH BROOCH  (J8x32)  3C (4C set)</w:t>
      </w:r>
      <w:r w:rsidRPr="00087A22">
        <w:rPr>
          <w:sz w:val="20"/>
        </w:rPr>
        <w:tab/>
        <w:t>John Bowie Dickson  Glendarroch Sh 28 &amp; RSCDS Bk 53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1- 8</w:t>
      </w:r>
      <w:r w:rsidRPr="00087A22">
        <w:rPr>
          <w:sz w:val="20"/>
        </w:rPr>
        <w:tab/>
        <w:t>1s in prom hold (Lady on Man's left) dance reel of 3 with 2s (</w:t>
      </w:r>
      <w:proofErr w:type="spellStart"/>
      <w:r w:rsidRPr="00087A22">
        <w:rPr>
          <w:sz w:val="20"/>
        </w:rPr>
        <w:t>RSh</w:t>
      </w:r>
      <w:proofErr w:type="spellEnd"/>
      <w:r w:rsidRPr="00087A22">
        <w:rPr>
          <w:sz w:val="20"/>
        </w:rPr>
        <w:t xml:space="preserve"> to 2M) &amp; end facing 3M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9-16</w:t>
      </w:r>
      <w:r w:rsidRPr="00087A22">
        <w:rPr>
          <w:sz w:val="20"/>
        </w:rPr>
        <w:tab/>
        <w:t>1s dance reel with 3s (</w:t>
      </w:r>
      <w:proofErr w:type="spellStart"/>
      <w:r w:rsidRPr="00087A22">
        <w:rPr>
          <w:sz w:val="20"/>
        </w:rPr>
        <w:t>RSh</w:t>
      </w:r>
      <w:proofErr w:type="spellEnd"/>
      <w:r w:rsidRPr="00087A22">
        <w:rPr>
          <w:sz w:val="20"/>
        </w:rPr>
        <w:t xml:space="preserve"> to 3M) ending with 1s dancing into centre facing Men's side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17-24</w:t>
      </w:r>
      <w:r w:rsidRPr="00087A22">
        <w:rPr>
          <w:sz w:val="20"/>
        </w:rPr>
        <w:tab/>
        <w:t xml:space="preserve">1M casts up &amp; 1L </w:t>
      </w:r>
      <w:proofErr w:type="spellStart"/>
      <w:r w:rsidRPr="00087A22">
        <w:rPr>
          <w:sz w:val="20"/>
        </w:rPr>
        <w:t>dn</w:t>
      </w:r>
      <w:proofErr w:type="spellEnd"/>
      <w:r w:rsidRPr="00087A22">
        <w:rPr>
          <w:sz w:val="20"/>
        </w:rPr>
        <w:t xml:space="preserve"> into centre &amp; dance out Ladies' side, 1M cast up &amp; 1L </w:t>
      </w:r>
      <w:proofErr w:type="spellStart"/>
      <w:r w:rsidRPr="00087A22">
        <w:rPr>
          <w:sz w:val="20"/>
        </w:rPr>
        <w:t>dn</w:t>
      </w:r>
      <w:proofErr w:type="spellEnd"/>
      <w:r w:rsidRPr="00087A22">
        <w:rPr>
          <w:sz w:val="20"/>
        </w:rPr>
        <w:t xml:space="preserve"> to end 1M </w:t>
      </w:r>
      <w:proofErr w:type="spellStart"/>
      <w:r w:rsidRPr="00087A22">
        <w:rPr>
          <w:sz w:val="20"/>
        </w:rPr>
        <w:t>b'tw'n</w:t>
      </w:r>
      <w:proofErr w:type="spellEnd"/>
      <w:r w:rsidRPr="00087A22">
        <w:rPr>
          <w:sz w:val="20"/>
        </w:rPr>
        <w:t xml:space="preserve"> 2s facing </w:t>
      </w:r>
      <w:proofErr w:type="spellStart"/>
      <w:r w:rsidRPr="00087A22">
        <w:rPr>
          <w:sz w:val="20"/>
        </w:rPr>
        <w:t>dn</w:t>
      </w:r>
      <w:proofErr w:type="spellEnd"/>
      <w:r w:rsidRPr="00087A22">
        <w:rPr>
          <w:sz w:val="20"/>
        </w:rPr>
        <w:t xml:space="preserve"> &amp; 1L+3s face up</w:t>
      </w:r>
      <w:r w:rsidRPr="00087A22">
        <w:rPr>
          <w:b/>
          <w:sz w:val="20"/>
        </w:rPr>
        <w:t xml:space="preserve"> as </w:t>
      </w:r>
      <w:r w:rsidRPr="00087A22">
        <w:rPr>
          <w:sz w:val="20"/>
        </w:rPr>
        <w:t>2s+3s dance R&amp;L</w:t>
      </w:r>
    </w:p>
    <w:p w:rsidR="00087A22" w:rsidRPr="00087A22" w:rsidRDefault="00087A22" w:rsidP="00087A22">
      <w:pPr>
        <w:pStyle w:val="DanceBody"/>
        <w:keepLines/>
        <w:rPr>
          <w:sz w:val="20"/>
        </w:rPr>
      </w:pPr>
      <w:r w:rsidRPr="00087A22">
        <w:rPr>
          <w:sz w:val="20"/>
        </w:rPr>
        <w:t>25-32</w:t>
      </w:r>
      <w:r w:rsidRPr="00087A22">
        <w:rPr>
          <w:sz w:val="20"/>
        </w:rPr>
        <w:tab/>
        <w:t>2s+1s+3s set twice, 1s turn RH 1.3/4 times to 2nd places</w:t>
      </w:r>
    </w:p>
    <w:p w:rsidR="00087A22" w:rsidRPr="00087A22" w:rsidRDefault="00087A22" w:rsidP="00087A22">
      <w:pPr>
        <w:keepNext/>
        <w:keepLines/>
        <w:rPr>
          <w:sz w:val="20"/>
        </w:rPr>
      </w:pPr>
    </w:p>
    <w:p w:rsidR="00087A22" w:rsidRPr="00087A22" w:rsidRDefault="00087A22" w:rsidP="00087A22">
      <w:pPr>
        <w:pStyle w:val="Minicrib"/>
        <w:keepNext/>
        <w:keepLines/>
        <w:rPr>
          <w:sz w:val="20"/>
        </w:rPr>
      </w:pPr>
      <w:r w:rsidRPr="00087A22">
        <w:rPr>
          <w:sz w:val="20"/>
        </w:rPr>
        <w:t>ANDERSON'S RANT  (R8x32)  3C (4C set)</w:t>
      </w:r>
      <w:r w:rsidRPr="00087A22">
        <w:rPr>
          <w:sz w:val="20"/>
        </w:rPr>
        <w:tab/>
        <w:t>MMM 1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1- 8</w:t>
      </w:r>
      <w:r w:rsidRPr="00087A22">
        <w:rPr>
          <w:sz w:val="20"/>
        </w:rPr>
        <w:tab/>
        <w:t>1s cross down to dance reflection (mirror) reels of 3 on opposite sides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9-16</w:t>
      </w:r>
      <w:r w:rsidRPr="00087A22">
        <w:rPr>
          <w:sz w:val="20"/>
        </w:rPr>
        <w:tab/>
        <w:t>1s cross down to dance reflection (mirror) reels of 3 on own sides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17-24</w:t>
      </w:r>
      <w:r w:rsidRPr="00087A22">
        <w:rPr>
          <w:sz w:val="20"/>
        </w:rPr>
        <w:tab/>
        <w:t>1s lead down the middle (2s step up</w:t>
      </w:r>
      <w:proofErr w:type="gramStart"/>
      <w:r w:rsidRPr="00087A22">
        <w:rPr>
          <w:sz w:val="20"/>
        </w:rPr>
        <w:t>)&amp;</w:t>
      </w:r>
      <w:proofErr w:type="gramEnd"/>
      <w:r w:rsidRPr="00087A22">
        <w:rPr>
          <w:sz w:val="20"/>
        </w:rPr>
        <w:t xml:space="preserve">  lead back up to 2nd place own sides</w:t>
      </w:r>
    </w:p>
    <w:p w:rsidR="00087A22" w:rsidRPr="00087A22" w:rsidRDefault="00087A22" w:rsidP="00087A22">
      <w:pPr>
        <w:pStyle w:val="DanceBody"/>
        <w:keepLines/>
        <w:rPr>
          <w:sz w:val="20"/>
        </w:rPr>
      </w:pPr>
      <w:r w:rsidRPr="00087A22">
        <w:rPr>
          <w:sz w:val="20"/>
        </w:rPr>
        <w:t>25-32</w:t>
      </w:r>
      <w:r w:rsidRPr="00087A22">
        <w:rPr>
          <w:sz w:val="20"/>
        </w:rPr>
        <w:tab/>
        <w:t>1s dance 1/2 Fig of 8 round 2s &amp; 1/2 Fig of 8 round 3s back to 2nd place</w:t>
      </w:r>
    </w:p>
    <w:p w:rsidR="00087A22" w:rsidRPr="00087A22" w:rsidRDefault="00087A22" w:rsidP="00087A22">
      <w:pPr>
        <w:keepNext/>
        <w:keepLines/>
        <w:rPr>
          <w:sz w:val="20"/>
        </w:rPr>
      </w:pPr>
    </w:p>
    <w:p w:rsidR="00087A22" w:rsidRPr="00087A22" w:rsidRDefault="00087A22" w:rsidP="00087A22">
      <w:pPr>
        <w:pStyle w:val="Minicrib"/>
        <w:keepNext/>
        <w:keepLines/>
        <w:rPr>
          <w:sz w:val="20"/>
        </w:rPr>
      </w:pPr>
      <w:r w:rsidRPr="00087A22">
        <w:rPr>
          <w:sz w:val="20"/>
        </w:rPr>
        <w:t>THE SILVER GREY  (S3x32)  3C set</w:t>
      </w:r>
      <w:r w:rsidRPr="00087A22">
        <w:rPr>
          <w:sz w:val="20"/>
        </w:rPr>
        <w:tab/>
        <w:t>Roy Goldring  G &amp; S Dances 2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1- 8</w:t>
      </w:r>
      <w:r w:rsidRPr="00087A22">
        <w:rPr>
          <w:sz w:val="20"/>
        </w:rPr>
        <w:tab/>
        <w:t>1s+2s+3s set, cross RH, set &amp; cross back RH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9-16</w:t>
      </w:r>
      <w:r w:rsidRPr="00087A22">
        <w:rPr>
          <w:sz w:val="20"/>
        </w:rPr>
        <w:tab/>
        <w:t>1s+2s+3s circle 6H round &amp; back, 1s &amp; 3s remaining in the middle facing up/down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17-24</w:t>
      </w:r>
      <w:r w:rsidRPr="00087A22">
        <w:rPr>
          <w:sz w:val="20"/>
        </w:rPr>
        <w:tab/>
        <w:t>1s+3s dance 3/4 R&amp;L, 1s cast to 2nd place opposite sides</w:t>
      </w:r>
      <w:r w:rsidRPr="00087A22">
        <w:rPr>
          <w:b/>
          <w:sz w:val="20"/>
        </w:rPr>
        <w:t xml:space="preserve"> as </w:t>
      </w:r>
      <w:r w:rsidRPr="00087A22">
        <w:rPr>
          <w:sz w:val="20"/>
        </w:rPr>
        <w:t>3s cross over LH</w:t>
      </w:r>
    </w:p>
    <w:p w:rsidR="00087A22" w:rsidRPr="00087A22" w:rsidRDefault="00087A22" w:rsidP="00087A22">
      <w:pPr>
        <w:pStyle w:val="DanceBody"/>
        <w:keepLines/>
        <w:rPr>
          <w:sz w:val="20"/>
        </w:rPr>
      </w:pPr>
      <w:r w:rsidRPr="00087A22">
        <w:rPr>
          <w:sz w:val="20"/>
        </w:rPr>
        <w:t>25-32</w:t>
      </w:r>
      <w:r w:rsidRPr="00087A22">
        <w:rPr>
          <w:sz w:val="20"/>
        </w:rPr>
        <w:tab/>
        <w:t>1s dance 1/2 Fig of 8 round 3s, 1s followed by 3s dance up between 2s &amp; cast, 1s to 3rd place &amp; 3s to 2nd place</w:t>
      </w:r>
    </w:p>
    <w:p w:rsidR="00087A22" w:rsidRPr="00087A22" w:rsidRDefault="00087A22" w:rsidP="00087A22">
      <w:pPr>
        <w:keepNext/>
        <w:keepLines/>
        <w:rPr>
          <w:sz w:val="20"/>
        </w:rPr>
      </w:pPr>
    </w:p>
    <w:p w:rsidR="00087A22" w:rsidRPr="00087A22" w:rsidRDefault="00087A22" w:rsidP="00087A22">
      <w:pPr>
        <w:pStyle w:val="Minicrib"/>
        <w:keepNext/>
        <w:keepLines/>
        <w:rPr>
          <w:sz w:val="20"/>
        </w:rPr>
      </w:pPr>
      <w:r w:rsidRPr="00087A22">
        <w:rPr>
          <w:sz w:val="20"/>
        </w:rPr>
        <w:t>THE KELLOHOLM JIG  (J8x32)  3C (4C set)</w:t>
      </w:r>
      <w:r w:rsidRPr="00087A22">
        <w:rPr>
          <w:sz w:val="20"/>
        </w:rPr>
        <w:tab/>
        <w:t>Peter Hyssett  RSCDS Leaflet Dances 12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1- 8</w:t>
      </w:r>
      <w:r w:rsidRPr="00087A22">
        <w:rPr>
          <w:sz w:val="20"/>
        </w:rPr>
        <w:tab/>
        <w:t>1s set &amp; cast 1 place, set on side lines to 1st corners &amp; change places with them RH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9-16</w:t>
      </w:r>
      <w:r w:rsidRPr="00087A22">
        <w:rPr>
          <w:sz w:val="20"/>
        </w:rPr>
        <w:tab/>
        <w:t>1L+3L</w:t>
      </w:r>
      <w:r w:rsidRPr="00087A22">
        <w:rPr>
          <w:b/>
          <w:sz w:val="20"/>
        </w:rPr>
        <w:t xml:space="preserve"> also </w:t>
      </w:r>
      <w:r w:rsidRPr="00087A22">
        <w:rPr>
          <w:sz w:val="20"/>
        </w:rPr>
        <w:t>2M+1M set to each other on sides &amp; change places LH, 1s turn RH 1.1/2 times to 2nd place on own sides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17-24</w:t>
      </w:r>
      <w:r w:rsidRPr="00087A22">
        <w:rPr>
          <w:sz w:val="20"/>
        </w:rPr>
        <w:tab/>
        <w:t>1s set on side lines to 2nd corners &amp; change places with them RH, 1M+3M</w:t>
      </w:r>
      <w:r w:rsidRPr="00087A22">
        <w:rPr>
          <w:b/>
          <w:sz w:val="20"/>
        </w:rPr>
        <w:t xml:space="preserve"> also </w:t>
      </w:r>
      <w:r w:rsidRPr="00087A22">
        <w:rPr>
          <w:sz w:val="20"/>
        </w:rPr>
        <w:t>2L+1L set to each other on sides &amp; change places LH</w:t>
      </w:r>
    </w:p>
    <w:p w:rsidR="00087A22" w:rsidRPr="00087A22" w:rsidRDefault="00087A22" w:rsidP="00087A22">
      <w:pPr>
        <w:pStyle w:val="DanceBody"/>
        <w:keepLines/>
        <w:rPr>
          <w:sz w:val="20"/>
        </w:rPr>
      </w:pPr>
      <w:r w:rsidRPr="00087A22">
        <w:rPr>
          <w:sz w:val="20"/>
        </w:rPr>
        <w:t>25-32</w:t>
      </w:r>
      <w:r w:rsidRPr="00087A22">
        <w:rPr>
          <w:sz w:val="20"/>
        </w:rPr>
        <w:tab/>
        <w:t xml:space="preserve">3s+1s+2s </w:t>
      </w:r>
      <w:proofErr w:type="spellStart"/>
      <w:r w:rsidRPr="00087A22">
        <w:rPr>
          <w:sz w:val="20"/>
        </w:rPr>
        <w:t>Adv+Ret</w:t>
      </w:r>
      <w:proofErr w:type="spellEnd"/>
      <w:r w:rsidRPr="00087A22">
        <w:rPr>
          <w:sz w:val="20"/>
        </w:rPr>
        <w:t>, circle 6H round 1/2 way to left</w:t>
      </w:r>
    </w:p>
    <w:p w:rsidR="00087A22" w:rsidRPr="00087A22" w:rsidRDefault="00087A22" w:rsidP="00087A22">
      <w:pPr>
        <w:keepNext/>
        <w:keepLines/>
        <w:rPr>
          <w:sz w:val="20"/>
        </w:rPr>
      </w:pPr>
    </w:p>
    <w:p w:rsidR="00087A22" w:rsidRPr="00087A22" w:rsidRDefault="00087A22" w:rsidP="00087A22">
      <w:pPr>
        <w:pStyle w:val="Minicrib"/>
        <w:keepNext/>
        <w:keepLines/>
        <w:rPr>
          <w:sz w:val="20"/>
        </w:rPr>
      </w:pPr>
      <w:r w:rsidRPr="00087A22">
        <w:rPr>
          <w:sz w:val="20"/>
        </w:rPr>
        <w:t>SCOTT MEIKLE  (R4x32)  4C set</w:t>
      </w:r>
      <w:r w:rsidRPr="00087A22">
        <w:rPr>
          <w:sz w:val="20"/>
        </w:rPr>
        <w:tab/>
        <w:t>Alice McLean  Laurieston Coll 1 &amp; RSCDS Bk 46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1- 8</w:t>
      </w:r>
      <w:r w:rsidRPr="00087A22">
        <w:rPr>
          <w:sz w:val="20"/>
        </w:rPr>
        <w:tab/>
        <w:t>1s cross RH &amp; cast to 2nd place, 1s dance 1/2 Fig of 8 round 2s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 xml:space="preserve"> 9-16</w:t>
      </w:r>
      <w:r w:rsidRPr="00087A22">
        <w:rPr>
          <w:sz w:val="20"/>
        </w:rPr>
        <w:tab/>
        <w:t>1s+3s dance RH across, LH back</w:t>
      </w:r>
    </w:p>
    <w:p w:rsidR="00087A22" w:rsidRPr="00087A22" w:rsidRDefault="00087A22" w:rsidP="00087A22">
      <w:pPr>
        <w:pStyle w:val="DanceBody"/>
        <w:keepNext/>
        <w:keepLines/>
        <w:rPr>
          <w:sz w:val="20"/>
        </w:rPr>
      </w:pPr>
      <w:r w:rsidRPr="00087A22">
        <w:rPr>
          <w:sz w:val="20"/>
        </w:rPr>
        <w:t>17-24</w:t>
      </w:r>
      <w:r w:rsidRPr="00087A22">
        <w:rPr>
          <w:sz w:val="20"/>
        </w:rPr>
        <w:tab/>
        <w:t>1L followed by 3L dance Tandem reel of 3 across with 2s (</w:t>
      </w:r>
      <w:proofErr w:type="spellStart"/>
      <w:r w:rsidRPr="00087A22">
        <w:rPr>
          <w:sz w:val="20"/>
        </w:rPr>
        <w:t>LSh</w:t>
      </w:r>
      <w:proofErr w:type="spellEnd"/>
      <w:r w:rsidRPr="00087A22">
        <w:rPr>
          <w:sz w:val="20"/>
        </w:rPr>
        <w:t xml:space="preserve"> to 2M) &amp; 1s end 3rd </w:t>
      </w:r>
      <w:proofErr w:type="spellStart"/>
      <w:r w:rsidRPr="00087A22">
        <w:rPr>
          <w:sz w:val="20"/>
        </w:rPr>
        <w:t>pl</w:t>
      </w:r>
      <w:proofErr w:type="spellEnd"/>
      <w:r w:rsidRPr="00087A22">
        <w:rPr>
          <w:b/>
          <w:sz w:val="20"/>
        </w:rPr>
        <w:t xml:space="preserve"> while </w:t>
      </w:r>
      <w:r w:rsidRPr="00087A22">
        <w:rPr>
          <w:sz w:val="20"/>
        </w:rPr>
        <w:t>3M followed by 1M dance reel of 3 with 4s (</w:t>
      </w:r>
      <w:proofErr w:type="spellStart"/>
      <w:r w:rsidRPr="00087A22">
        <w:rPr>
          <w:sz w:val="20"/>
        </w:rPr>
        <w:t>LSh</w:t>
      </w:r>
      <w:proofErr w:type="spellEnd"/>
      <w:r w:rsidRPr="00087A22">
        <w:rPr>
          <w:sz w:val="20"/>
        </w:rPr>
        <w:t xml:space="preserve"> to 4L) &amp; 3s end in 2nd </w:t>
      </w:r>
      <w:proofErr w:type="spellStart"/>
      <w:proofErr w:type="gramStart"/>
      <w:r w:rsidRPr="00087A22">
        <w:rPr>
          <w:sz w:val="20"/>
        </w:rPr>
        <w:t>pl</w:t>
      </w:r>
      <w:proofErr w:type="spellEnd"/>
      <w:r w:rsidRPr="00087A22">
        <w:rPr>
          <w:sz w:val="20"/>
        </w:rPr>
        <w:t xml:space="preserve">  2</w:t>
      </w:r>
      <w:proofErr w:type="gramEnd"/>
      <w:r w:rsidRPr="00087A22">
        <w:rPr>
          <w:sz w:val="20"/>
        </w:rPr>
        <w:t xml:space="preserve"> 3 1 4</w:t>
      </w:r>
    </w:p>
    <w:p w:rsidR="00087A22" w:rsidRPr="00087A22" w:rsidRDefault="00087A22" w:rsidP="00087A22">
      <w:pPr>
        <w:pStyle w:val="DanceBody"/>
        <w:keepLines/>
        <w:rPr>
          <w:sz w:val="20"/>
        </w:rPr>
      </w:pPr>
      <w:r w:rsidRPr="00087A22">
        <w:rPr>
          <w:sz w:val="20"/>
        </w:rPr>
        <w:t>25-32</w:t>
      </w:r>
      <w:r w:rsidRPr="00087A22">
        <w:rPr>
          <w:sz w:val="20"/>
        </w:rPr>
        <w:tab/>
        <w:t xml:space="preserve">1s+4s dance 1/2 R&amp;L, turn partners RH 1.1/2 </w:t>
      </w:r>
      <w:proofErr w:type="gramStart"/>
      <w:r w:rsidRPr="00087A22">
        <w:rPr>
          <w:sz w:val="20"/>
        </w:rPr>
        <w:t>times  2</w:t>
      </w:r>
      <w:proofErr w:type="gramEnd"/>
      <w:r w:rsidRPr="00087A22">
        <w:rPr>
          <w:sz w:val="20"/>
        </w:rPr>
        <w:t xml:space="preserve"> 3 4 1</w:t>
      </w:r>
    </w:p>
    <w:p w:rsidR="00087A22" w:rsidRPr="00087A22" w:rsidRDefault="00087A22" w:rsidP="00087A22">
      <w:pPr>
        <w:rPr>
          <w:sz w:val="20"/>
        </w:rPr>
      </w:pPr>
    </w:p>
    <w:sectPr w:rsidR="00087A22" w:rsidRPr="00087A22" w:rsidSect="00FA00FE">
      <w:headerReference w:type="default" r:id="rId7"/>
      <w:footerReference w:type="default" r:id="rId8"/>
      <w:footnotePr>
        <w:numFmt w:val="lowerRoman"/>
      </w:footnotePr>
      <w:endnotePr>
        <w:numFmt w:val="decimal"/>
      </w:endnotePr>
      <w:type w:val="continuous"/>
      <w:pgSz w:w="11907" w:h="16840" w:code="9"/>
      <w:pgMar w:top="357" w:right="357" w:bottom="980" w:left="357" w:header="0" w:footer="517" w:gutter="0"/>
      <w:paperSrc w:first="15" w:other="15"/>
      <w:cols w:sep="1" w:space="720" w:equalWidth="0">
        <w:col w:w="11193"/>
      </w:cols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DA6" w:rsidRDefault="00195DA6">
      <w:r>
        <w:separator/>
      </w:r>
    </w:p>
  </w:endnote>
  <w:endnote w:type="continuationSeparator" w:id="0">
    <w:p w:rsidR="00195DA6" w:rsidRDefault="0019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55A" w:rsidRDefault="005B655A" w:rsidP="002121D1">
    <w:pPr>
      <w:pStyle w:val="Footer"/>
      <w:ind w:left="0" w:firstLine="0"/>
      <w:jc w:val="center"/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>
      <w:rPr>
        <w:rFonts w:ascii="Arial Narrow" w:hAnsi="Arial Narrow" w:cs="Tahoma"/>
        <w:b/>
        <w:sz w:val="24"/>
        <w:szCs w:val="24"/>
      </w:rPr>
      <w:t>MINICRIB</w:t>
    </w:r>
    <w:r w:rsidRPr="00EF68BD">
      <w:rPr>
        <w:rFonts w:ascii="Arial Narrow" w:hAnsi="Arial Narrow" w:cs="Tahoma"/>
        <w:b/>
        <w:sz w:val="24"/>
        <w:szCs w:val="24"/>
      </w:rPr>
      <w:t xml:space="preserve">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r>
      <w:rPr>
        <w:rFonts w:ascii="Arial Narrow" w:hAnsi="Arial Narrow" w:cs="Tahoma"/>
        <w:b/>
        <w:sz w:val="24"/>
        <w:szCs w:val="24"/>
      </w:rPr>
      <w:t>MiniCrib</w:t>
    </w:r>
    <w:r w:rsidRPr="00EF68BD">
      <w:rPr>
        <w:rFonts w:ascii="Arial Narrow" w:hAnsi="Arial Narrow" w:cs="Tahoma"/>
        <w:b/>
        <w:sz w:val="24"/>
        <w:szCs w:val="24"/>
      </w:rPr>
      <w:t xml:space="preserve"> </w:t>
    </w:r>
    <w:proofErr w:type="gramStart"/>
    <w:r w:rsidRPr="00EF68BD">
      <w:rPr>
        <w:rFonts w:ascii="Arial Narrow" w:hAnsi="Arial Narrow" w:cs="Tahoma"/>
        <w:b/>
        <w:sz w:val="24"/>
        <w:szCs w:val="24"/>
      </w:rPr>
      <w:t>Team</w:t>
    </w:r>
    <w:r>
      <w:rPr>
        <w:rFonts w:ascii="Arial Narrow" w:hAnsi="Arial Narrow" w:cs="Tahoma"/>
        <w:b/>
        <w:sz w:val="24"/>
        <w:szCs w:val="24"/>
      </w:rPr>
      <w:t xml:space="preserve">  </w:t>
    </w:r>
    <w:proofErr w:type="gramEnd"/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</w:t>
      </w:r>
      <w:r>
        <w:rPr>
          <w:rStyle w:val="Hyperlink"/>
          <w:rFonts w:ascii="Arial Narrow" w:hAnsi="Arial Narrow" w:cs="Tahoma"/>
          <w:sz w:val="18"/>
          <w:szCs w:val="18"/>
        </w:rPr>
        <w:t>minicrib</w:t>
      </w:r>
      <w:r w:rsidRPr="002E2475">
        <w:rPr>
          <w:rStyle w:val="Hyperlink"/>
          <w:rFonts w:ascii="Arial Narrow" w:hAnsi="Arial Narrow" w:cs="Tahoma"/>
          <w:sz w:val="18"/>
          <w:szCs w:val="18"/>
        </w:rPr>
        <w:t>.org.uk</w:t>
      </w:r>
    </w:hyperlink>
    <w:r>
      <w:rPr>
        <w:rFonts w:ascii="Arial Narrow" w:hAnsi="Arial Narrow" w:cs="Tahoma"/>
        <w:sz w:val="18"/>
        <w:szCs w:val="18"/>
      </w:rPr>
      <w:t xml:space="preserve">  </w:t>
    </w:r>
    <w:r>
      <w:rPr>
        <w:rFonts w:ascii="Arial Narrow" w:hAnsi="Arial Narrow" w:cs="Tahoma"/>
        <w:sz w:val="16"/>
        <w:szCs w:val="16"/>
      </w:rPr>
      <w:t>October 2025</w:t>
    </w:r>
    <w:r>
      <w:rPr>
        <w:rFonts w:ascii="Arial Narrow" w:hAnsi="Arial Narrow" w:cs="Tahoma"/>
        <w:sz w:val="18"/>
        <w:szCs w:val="18"/>
      </w:rPr>
      <w:br/>
    </w:r>
  </w:p>
  <w:p w:rsidR="005B655A" w:rsidRPr="002121D1" w:rsidRDefault="005B655A" w:rsidP="002121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DA6" w:rsidRDefault="00195DA6">
      <w:r>
        <w:separator/>
      </w:r>
    </w:p>
  </w:footnote>
  <w:footnote w:type="continuationSeparator" w:id="0">
    <w:p w:rsidR="00195DA6" w:rsidRDefault="00195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55A" w:rsidRDefault="005B655A">
    <w:pPr>
      <w:pStyle w:val="Header"/>
      <w:ind w:left="0" w:firstLine="0"/>
      <w:rPr>
        <w:sz w:val="28"/>
      </w:rPr>
    </w:pPr>
  </w:p>
  <w:p w:rsidR="00087A22" w:rsidRDefault="00087A22">
    <w:pPr>
      <w:pStyle w:val="Header"/>
      <w:ind w:left="0" w:firstLine="0"/>
      <w:rPr>
        <w:sz w:val="28"/>
      </w:rPr>
    </w:pPr>
  </w:p>
  <w:tbl>
    <w:tblPr>
      <w:tblStyle w:val="TableGrid"/>
      <w:tblW w:w="10342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8"/>
      <w:gridCol w:w="7147"/>
      <w:gridCol w:w="1597"/>
    </w:tblGrid>
    <w:tr w:rsidR="00087A22" w:rsidTr="00087A22">
      <w:tc>
        <w:tcPr>
          <w:tcW w:w="850" w:type="dxa"/>
          <w:shd w:val="clear" w:color="auto" w:fill="auto"/>
        </w:tcPr>
        <w:p w:rsidR="00087A22" w:rsidRDefault="00087A22">
          <w:pPr>
            <w:pStyle w:val="Header"/>
            <w:ind w:left="0" w:firstLine="0"/>
            <w:rPr>
              <w:sz w:val="28"/>
            </w:rPr>
          </w:pPr>
        </w:p>
      </w:tc>
      <w:tc>
        <w:tcPr>
          <w:tcW w:w="3803" w:type="dxa"/>
          <w:shd w:val="clear" w:color="auto" w:fill="auto"/>
        </w:tcPr>
        <w:p w:rsidR="00087A22" w:rsidRPr="00087A22" w:rsidRDefault="00087A22" w:rsidP="00087A22">
          <w:pPr>
            <w:pStyle w:val="Header"/>
            <w:ind w:left="0" w:firstLine="0"/>
            <w:jc w:val="center"/>
            <w:rPr>
              <w:sz w:val="28"/>
              <w:u w:val="single"/>
            </w:rPr>
          </w:pPr>
          <w:bookmarkStart w:id="1" w:name="ListTitle"/>
          <w:proofErr w:type="spellStart"/>
          <w:r w:rsidRPr="00087A22">
            <w:rPr>
              <w:sz w:val="28"/>
              <w:u w:val="single"/>
            </w:rPr>
            <w:t>Kirkliston</w:t>
          </w:r>
          <w:proofErr w:type="spellEnd"/>
          <w:r w:rsidRPr="00087A22">
            <w:rPr>
              <w:sz w:val="28"/>
              <w:u w:val="single"/>
            </w:rPr>
            <w:t xml:space="preserve"> Spring Fling</w:t>
          </w:r>
          <w:bookmarkEnd w:id="1"/>
        </w:p>
      </w:tc>
      <w:tc>
        <w:tcPr>
          <w:tcW w:w="850" w:type="dxa"/>
          <w:shd w:val="clear" w:color="auto" w:fill="auto"/>
        </w:tcPr>
        <w:p w:rsidR="00087A22" w:rsidRPr="00087A22" w:rsidRDefault="00087A22" w:rsidP="00087A22">
          <w:pPr>
            <w:pStyle w:val="Header"/>
            <w:ind w:left="0" w:firstLine="0"/>
            <w:jc w:val="right"/>
            <w:rPr>
              <w:sz w:val="22"/>
            </w:rPr>
          </w:pPr>
          <w:r w:rsidRPr="00087A22">
            <w:rPr>
              <w:sz w:val="22"/>
            </w:rPr>
            <w:t xml:space="preserve">page: </w:t>
          </w:r>
          <w:r w:rsidRPr="00087A22">
            <w:rPr>
              <w:sz w:val="22"/>
            </w:rPr>
            <w:fldChar w:fldCharType="begin"/>
          </w:r>
          <w:r w:rsidRPr="00087A22">
            <w:rPr>
              <w:sz w:val="22"/>
            </w:rPr>
            <w:instrText xml:space="preserve"> PAGE  \* MERGEFORMAT </w:instrText>
          </w:r>
          <w:r w:rsidRPr="00087A22">
            <w:rPr>
              <w:sz w:val="22"/>
            </w:rPr>
            <w:fldChar w:fldCharType="separate"/>
          </w:r>
          <w:r w:rsidR="00A519BC">
            <w:rPr>
              <w:noProof/>
              <w:sz w:val="22"/>
            </w:rPr>
            <w:t>1</w:t>
          </w:r>
          <w:r w:rsidRPr="00087A22">
            <w:rPr>
              <w:sz w:val="22"/>
            </w:rPr>
            <w:fldChar w:fldCharType="end"/>
          </w:r>
        </w:p>
      </w:tc>
    </w:tr>
  </w:tbl>
  <w:p w:rsidR="00087A22" w:rsidRPr="00087A22" w:rsidRDefault="00087A22">
    <w:pPr>
      <w:pStyle w:val="Header"/>
      <w:ind w:left="0" w:firstLine="0"/>
      <w:rPr>
        <w:sz w:val="28"/>
      </w:rPr>
    </w:pPr>
  </w:p>
  <w:p w:rsidR="005B655A" w:rsidRDefault="005B655A">
    <w:pPr>
      <w:pStyle w:val="Header"/>
      <w:ind w:left="0" w:firstLine="0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1B66"/>
    <w:multiLevelType w:val="hybridMultilevel"/>
    <w:tmpl w:val="86EA3C3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7820AE"/>
    <w:multiLevelType w:val="hybridMultilevel"/>
    <w:tmpl w:val="C87016AA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A073034"/>
    <w:multiLevelType w:val="hybridMultilevel"/>
    <w:tmpl w:val="0422DABE"/>
    <w:lvl w:ilvl="0" w:tplc="9D16C22E">
      <w:start w:val="1"/>
      <w:numFmt w:val="bullet"/>
      <w:lvlText w:val=""/>
      <w:lvlJc w:val="left"/>
      <w:pPr>
        <w:tabs>
          <w:tab w:val="num" w:pos="1974"/>
        </w:tabs>
        <w:ind w:left="1974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7"/>
        </w:tabs>
        <w:ind w:left="50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7"/>
        </w:tabs>
        <w:ind w:left="6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7"/>
        </w:tabs>
        <w:ind w:left="71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</w:rPr>
    </w:lvl>
  </w:abstractNum>
  <w:abstractNum w:abstractNumId="5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default"/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2E44C3A"/>
    <w:multiLevelType w:val="hybridMultilevel"/>
    <w:tmpl w:val="43EAB40A"/>
    <w:lvl w:ilvl="0" w:tplc="9D16C22E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93627BB"/>
    <w:multiLevelType w:val="hybridMultilevel"/>
    <w:tmpl w:val="E50EDD1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10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4C243EB1"/>
    <w:multiLevelType w:val="hybridMultilevel"/>
    <w:tmpl w:val="A1EA24B8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2" w15:restartNumberingAfterBreak="0">
    <w:nsid w:val="5052194C"/>
    <w:multiLevelType w:val="hybridMultilevel"/>
    <w:tmpl w:val="A8B6E356"/>
    <w:lvl w:ilvl="0" w:tplc="AA285176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53355B83"/>
    <w:multiLevelType w:val="hybridMultilevel"/>
    <w:tmpl w:val="E56E34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875DD9"/>
    <w:multiLevelType w:val="hybridMultilevel"/>
    <w:tmpl w:val="27A0A4A0"/>
    <w:lvl w:ilvl="0" w:tplc="04090001">
      <w:start w:val="1"/>
      <w:numFmt w:val="bullet"/>
      <w:lvlText w:val="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1"/>
        </w:tabs>
        <w:ind w:left="28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1"/>
        </w:tabs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1"/>
        </w:tabs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1"/>
        </w:tabs>
        <w:ind w:left="50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1"/>
        </w:tabs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1"/>
        </w:tabs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1"/>
        </w:tabs>
        <w:ind w:left="71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1"/>
        </w:tabs>
        <w:ind w:left="7891" w:hanging="360"/>
      </w:pPr>
      <w:rPr>
        <w:rFonts w:ascii="Wingdings" w:hAnsi="Wingdings" w:hint="default"/>
      </w:rPr>
    </w:lvl>
  </w:abstractNum>
  <w:abstractNum w:abstractNumId="15" w15:restartNumberingAfterBreak="0">
    <w:nsid w:val="591C512F"/>
    <w:multiLevelType w:val="hybridMultilevel"/>
    <w:tmpl w:val="4C804D9E"/>
    <w:lvl w:ilvl="0" w:tplc="B07AC44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5A646648"/>
    <w:multiLevelType w:val="hybridMultilevel"/>
    <w:tmpl w:val="28EA1E3C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 w15:restartNumberingAfterBreak="0">
    <w:nsid w:val="5C5502B5"/>
    <w:multiLevelType w:val="hybridMultilevel"/>
    <w:tmpl w:val="06D0A1B4"/>
    <w:lvl w:ilvl="0" w:tplc="9D16C22E">
      <w:start w:val="1"/>
      <w:numFmt w:val="bullet"/>
      <w:lvlText w:val=""/>
      <w:lvlJc w:val="left"/>
      <w:pPr>
        <w:tabs>
          <w:tab w:val="num" w:pos="1407"/>
        </w:tabs>
        <w:ind w:left="140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6AF91721"/>
    <w:multiLevelType w:val="hybridMultilevel"/>
    <w:tmpl w:val="EC46CF52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20" w15:restartNumberingAfterBreak="0">
    <w:nsid w:val="71C142A2"/>
    <w:multiLevelType w:val="hybridMultilevel"/>
    <w:tmpl w:val="F9526D9E"/>
    <w:lvl w:ilvl="0" w:tplc="9D16C22E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8330BA7"/>
    <w:multiLevelType w:val="hybridMultilevel"/>
    <w:tmpl w:val="6FEE560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7DDF1E25"/>
    <w:multiLevelType w:val="hybridMultilevel"/>
    <w:tmpl w:val="6548DF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17"/>
  </w:num>
  <w:num w:numId="12">
    <w:abstractNumId w:val="6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8"/>
  </w:num>
  <w:num w:numId="18">
    <w:abstractNumId w:val="14"/>
  </w:num>
  <w:num w:numId="19">
    <w:abstractNumId w:val="1"/>
  </w:num>
  <w:num w:numId="20">
    <w:abstractNumId w:val="13"/>
  </w:num>
  <w:num w:numId="21">
    <w:abstractNumId w:val="22"/>
  </w:num>
  <w:num w:numId="22">
    <w:abstractNumId w:val="18"/>
  </w:num>
  <w:num w:numId="23">
    <w:abstractNumId w:val="2"/>
  </w:num>
  <w:num w:numId="24">
    <w:abstractNumId w:val="10"/>
  </w:num>
  <w:num w:numId="25">
    <w:abstractNumId w:val="5"/>
  </w:num>
  <w:num w:numId="26">
    <w:abstractNumId w:val="11"/>
  </w:num>
  <w:num w:numId="27">
    <w:abstractNumId w:val="3"/>
  </w:num>
  <w:num w:numId="28">
    <w:abstractNumId w:val="21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ctiveWritingStyle w:appName="MSWord" w:lang="en-GB" w:vendorID="8" w:dllVersion="513" w:checkStyle="1"/>
  <w:proofState w:spelling="clean" w:grammar="clean"/>
  <w:attachedTemplate r:id="rId1"/>
  <w:defaultTabStop w:val="360"/>
  <w:doNotHyphenateCaps/>
  <w:drawingGridHorizontalSpacing w:val="80"/>
  <w:drawingGridVerticalSpacing w:val="109"/>
  <w:displayHorizontalDrawingGridEvery w:val="0"/>
  <w:displayVerticalDrawingGridEvery w:val="2"/>
  <w:doNotShadeFormData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22"/>
    <w:rsid w:val="00003F22"/>
    <w:rsid w:val="0000709B"/>
    <w:rsid w:val="00016FC5"/>
    <w:rsid w:val="000237A5"/>
    <w:rsid w:val="00036F77"/>
    <w:rsid w:val="00043CBC"/>
    <w:rsid w:val="0005094F"/>
    <w:rsid w:val="00052CEA"/>
    <w:rsid w:val="000715D2"/>
    <w:rsid w:val="000730AE"/>
    <w:rsid w:val="0008020C"/>
    <w:rsid w:val="000871C5"/>
    <w:rsid w:val="00087A22"/>
    <w:rsid w:val="00091EB4"/>
    <w:rsid w:val="00096596"/>
    <w:rsid w:val="000A3D3B"/>
    <w:rsid w:val="000A653C"/>
    <w:rsid w:val="000B0F03"/>
    <w:rsid w:val="000C2F8C"/>
    <w:rsid w:val="000D4485"/>
    <w:rsid w:val="000E0E03"/>
    <w:rsid w:val="000E571D"/>
    <w:rsid w:val="000E573B"/>
    <w:rsid w:val="000E7E6F"/>
    <w:rsid w:val="000F5049"/>
    <w:rsid w:val="000F66CE"/>
    <w:rsid w:val="00100D3C"/>
    <w:rsid w:val="0010125E"/>
    <w:rsid w:val="00105E97"/>
    <w:rsid w:val="00110FE6"/>
    <w:rsid w:val="00112C9D"/>
    <w:rsid w:val="00121986"/>
    <w:rsid w:val="00142E82"/>
    <w:rsid w:val="00150C94"/>
    <w:rsid w:val="00154074"/>
    <w:rsid w:val="00155482"/>
    <w:rsid w:val="00156484"/>
    <w:rsid w:val="001567A3"/>
    <w:rsid w:val="0016725F"/>
    <w:rsid w:val="00167905"/>
    <w:rsid w:val="00180A69"/>
    <w:rsid w:val="0018579F"/>
    <w:rsid w:val="00195DA6"/>
    <w:rsid w:val="0019740A"/>
    <w:rsid w:val="001A0C9E"/>
    <w:rsid w:val="001B0E3A"/>
    <w:rsid w:val="001B331D"/>
    <w:rsid w:val="001B4D25"/>
    <w:rsid w:val="001C28F4"/>
    <w:rsid w:val="001C31CC"/>
    <w:rsid w:val="001C4460"/>
    <w:rsid w:val="001C7A92"/>
    <w:rsid w:val="001D35F9"/>
    <w:rsid w:val="001D4900"/>
    <w:rsid w:val="001D7468"/>
    <w:rsid w:val="001E25FB"/>
    <w:rsid w:val="001F3653"/>
    <w:rsid w:val="00207901"/>
    <w:rsid w:val="00211D6A"/>
    <w:rsid w:val="002121D1"/>
    <w:rsid w:val="00212C57"/>
    <w:rsid w:val="00222CB7"/>
    <w:rsid w:val="00230340"/>
    <w:rsid w:val="00240B96"/>
    <w:rsid w:val="00240BF2"/>
    <w:rsid w:val="00251FB7"/>
    <w:rsid w:val="002656BE"/>
    <w:rsid w:val="00267E24"/>
    <w:rsid w:val="00270D1D"/>
    <w:rsid w:val="00275343"/>
    <w:rsid w:val="002778B5"/>
    <w:rsid w:val="00281CCA"/>
    <w:rsid w:val="00286D41"/>
    <w:rsid w:val="0029110D"/>
    <w:rsid w:val="0029380B"/>
    <w:rsid w:val="002A3659"/>
    <w:rsid w:val="002C0BB1"/>
    <w:rsid w:val="002C7165"/>
    <w:rsid w:val="002D2CC6"/>
    <w:rsid w:val="003078AF"/>
    <w:rsid w:val="0031407F"/>
    <w:rsid w:val="003334F4"/>
    <w:rsid w:val="00334145"/>
    <w:rsid w:val="00334E0C"/>
    <w:rsid w:val="0034796F"/>
    <w:rsid w:val="00347F91"/>
    <w:rsid w:val="00351D6A"/>
    <w:rsid w:val="00353578"/>
    <w:rsid w:val="00370197"/>
    <w:rsid w:val="00370529"/>
    <w:rsid w:val="003A39B8"/>
    <w:rsid w:val="003B2E65"/>
    <w:rsid w:val="003B2F28"/>
    <w:rsid w:val="003B3F21"/>
    <w:rsid w:val="003C0EE7"/>
    <w:rsid w:val="003C1565"/>
    <w:rsid w:val="003C48C2"/>
    <w:rsid w:val="003C661B"/>
    <w:rsid w:val="003D1B1B"/>
    <w:rsid w:val="003E3A58"/>
    <w:rsid w:val="003E3C52"/>
    <w:rsid w:val="003F5186"/>
    <w:rsid w:val="004039E9"/>
    <w:rsid w:val="00410788"/>
    <w:rsid w:val="004124CD"/>
    <w:rsid w:val="00414E84"/>
    <w:rsid w:val="00423133"/>
    <w:rsid w:val="00441D19"/>
    <w:rsid w:val="004424C3"/>
    <w:rsid w:val="004668DE"/>
    <w:rsid w:val="00466E52"/>
    <w:rsid w:val="00471FCE"/>
    <w:rsid w:val="00477755"/>
    <w:rsid w:val="00481C5B"/>
    <w:rsid w:val="004863BA"/>
    <w:rsid w:val="004A11A2"/>
    <w:rsid w:val="004B1CB0"/>
    <w:rsid w:val="004C56C9"/>
    <w:rsid w:val="004E6542"/>
    <w:rsid w:val="004F770A"/>
    <w:rsid w:val="0050016E"/>
    <w:rsid w:val="00513126"/>
    <w:rsid w:val="00532E49"/>
    <w:rsid w:val="00556AE1"/>
    <w:rsid w:val="005644D9"/>
    <w:rsid w:val="00564CFF"/>
    <w:rsid w:val="00574C10"/>
    <w:rsid w:val="0057602F"/>
    <w:rsid w:val="00587250"/>
    <w:rsid w:val="005A6FD1"/>
    <w:rsid w:val="005B3267"/>
    <w:rsid w:val="005B655A"/>
    <w:rsid w:val="005C7483"/>
    <w:rsid w:val="005E02D9"/>
    <w:rsid w:val="005F3ADD"/>
    <w:rsid w:val="0060160D"/>
    <w:rsid w:val="00604ABC"/>
    <w:rsid w:val="00612202"/>
    <w:rsid w:val="0062086B"/>
    <w:rsid w:val="00622A8C"/>
    <w:rsid w:val="0063071E"/>
    <w:rsid w:val="00631772"/>
    <w:rsid w:val="00632FF3"/>
    <w:rsid w:val="0064496F"/>
    <w:rsid w:val="00656793"/>
    <w:rsid w:val="00657CDB"/>
    <w:rsid w:val="00657FCD"/>
    <w:rsid w:val="0066362D"/>
    <w:rsid w:val="00663C4A"/>
    <w:rsid w:val="006647A1"/>
    <w:rsid w:val="00680FA4"/>
    <w:rsid w:val="006844E3"/>
    <w:rsid w:val="00685661"/>
    <w:rsid w:val="00692E10"/>
    <w:rsid w:val="00694456"/>
    <w:rsid w:val="006957D5"/>
    <w:rsid w:val="00695D0F"/>
    <w:rsid w:val="006A6608"/>
    <w:rsid w:val="006B2A1B"/>
    <w:rsid w:val="006B5469"/>
    <w:rsid w:val="006B5800"/>
    <w:rsid w:val="006D2919"/>
    <w:rsid w:val="006D3ECD"/>
    <w:rsid w:val="006D4C92"/>
    <w:rsid w:val="006D5AEA"/>
    <w:rsid w:val="006D63E5"/>
    <w:rsid w:val="006E0BA2"/>
    <w:rsid w:val="006E1E5C"/>
    <w:rsid w:val="006F0129"/>
    <w:rsid w:val="006F1741"/>
    <w:rsid w:val="006F2D68"/>
    <w:rsid w:val="006F6B2A"/>
    <w:rsid w:val="006F7B3F"/>
    <w:rsid w:val="00702FA0"/>
    <w:rsid w:val="00716B16"/>
    <w:rsid w:val="007204E7"/>
    <w:rsid w:val="00726AF8"/>
    <w:rsid w:val="007319D2"/>
    <w:rsid w:val="00734CC9"/>
    <w:rsid w:val="0075108F"/>
    <w:rsid w:val="00751CBD"/>
    <w:rsid w:val="00762243"/>
    <w:rsid w:val="00762EA4"/>
    <w:rsid w:val="007666D0"/>
    <w:rsid w:val="00767B40"/>
    <w:rsid w:val="007709B9"/>
    <w:rsid w:val="007905FD"/>
    <w:rsid w:val="00793947"/>
    <w:rsid w:val="00793ED6"/>
    <w:rsid w:val="007A4E26"/>
    <w:rsid w:val="007B3044"/>
    <w:rsid w:val="007C4BA9"/>
    <w:rsid w:val="007D0A4F"/>
    <w:rsid w:val="007D1D3F"/>
    <w:rsid w:val="007D5EAA"/>
    <w:rsid w:val="007D6858"/>
    <w:rsid w:val="007D7F31"/>
    <w:rsid w:val="007E12C6"/>
    <w:rsid w:val="007F14D5"/>
    <w:rsid w:val="007F75F0"/>
    <w:rsid w:val="00801D47"/>
    <w:rsid w:val="0080697C"/>
    <w:rsid w:val="0081122A"/>
    <w:rsid w:val="008203D6"/>
    <w:rsid w:val="00822E48"/>
    <w:rsid w:val="00845FB4"/>
    <w:rsid w:val="00857655"/>
    <w:rsid w:val="0086107B"/>
    <w:rsid w:val="00874C99"/>
    <w:rsid w:val="00875A22"/>
    <w:rsid w:val="008814B9"/>
    <w:rsid w:val="00881869"/>
    <w:rsid w:val="008829B1"/>
    <w:rsid w:val="008903B3"/>
    <w:rsid w:val="00896BC4"/>
    <w:rsid w:val="008A08B5"/>
    <w:rsid w:val="008B7385"/>
    <w:rsid w:val="008C44C8"/>
    <w:rsid w:val="008C6C39"/>
    <w:rsid w:val="008D19FD"/>
    <w:rsid w:val="008E0447"/>
    <w:rsid w:val="008E4BE1"/>
    <w:rsid w:val="00903D43"/>
    <w:rsid w:val="00906911"/>
    <w:rsid w:val="00914FCE"/>
    <w:rsid w:val="009177A6"/>
    <w:rsid w:val="00924088"/>
    <w:rsid w:val="00941FA9"/>
    <w:rsid w:val="00944372"/>
    <w:rsid w:val="00945472"/>
    <w:rsid w:val="00950805"/>
    <w:rsid w:val="00953B15"/>
    <w:rsid w:val="009627A2"/>
    <w:rsid w:val="00966FFA"/>
    <w:rsid w:val="00984C0E"/>
    <w:rsid w:val="00987318"/>
    <w:rsid w:val="00987B38"/>
    <w:rsid w:val="00993FF7"/>
    <w:rsid w:val="0099722D"/>
    <w:rsid w:val="009A3EF9"/>
    <w:rsid w:val="009B18E7"/>
    <w:rsid w:val="009B20B6"/>
    <w:rsid w:val="009C5C94"/>
    <w:rsid w:val="009D5980"/>
    <w:rsid w:val="009F761E"/>
    <w:rsid w:val="00A01E5C"/>
    <w:rsid w:val="00A04645"/>
    <w:rsid w:val="00A13B85"/>
    <w:rsid w:val="00A14C0E"/>
    <w:rsid w:val="00A40EB9"/>
    <w:rsid w:val="00A433E6"/>
    <w:rsid w:val="00A519BC"/>
    <w:rsid w:val="00A5452D"/>
    <w:rsid w:val="00A574D1"/>
    <w:rsid w:val="00A6588D"/>
    <w:rsid w:val="00A731E2"/>
    <w:rsid w:val="00A737CB"/>
    <w:rsid w:val="00A7408D"/>
    <w:rsid w:val="00A74491"/>
    <w:rsid w:val="00A74E95"/>
    <w:rsid w:val="00A75ADD"/>
    <w:rsid w:val="00A76103"/>
    <w:rsid w:val="00A84424"/>
    <w:rsid w:val="00A86473"/>
    <w:rsid w:val="00AA1878"/>
    <w:rsid w:val="00AA62B8"/>
    <w:rsid w:val="00AA6D6D"/>
    <w:rsid w:val="00AA708B"/>
    <w:rsid w:val="00AA7FA9"/>
    <w:rsid w:val="00AB0503"/>
    <w:rsid w:val="00AB43FB"/>
    <w:rsid w:val="00AC1DCC"/>
    <w:rsid w:val="00AD3F20"/>
    <w:rsid w:val="00AD42B6"/>
    <w:rsid w:val="00AE44E7"/>
    <w:rsid w:val="00AE688B"/>
    <w:rsid w:val="00AE7953"/>
    <w:rsid w:val="00AE7EBF"/>
    <w:rsid w:val="00AF5F91"/>
    <w:rsid w:val="00AF6459"/>
    <w:rsid w:val="00AF6A2A"/>
    <w:rsid w:val="00B03238"/>
    <w:rsid w:val="00B1191A"/>
    <w:rsid w:val="00B21783"/>
    <w:rsid w:val="00B42B3A"/>
    <w:rsid w:val="00B42F6E"/>
    <w:rsid w:val="00B53CD1"/>
    <w:rsid w:val="00B60C88"/>
    <w:rsid w:val="00B646D8"/>
    <w:rsid w:val="00B679EE"/>
    <w:rsid w:val="00B67D26"/>
    <w:rsid w:val="00B759F1"/>
    <w:rsid w:val="00B80D42"/>
    <w:rsid w:val="00B92634"/>
    <w:rsid w:val="00BA3EEC"/>
    <w:rsid w:val="00BC164B"/>
    <w:rsid w:val="00BC21AB"/>
    <w:rsid w:val="00BC7FC0"/>
    <w:rsid w:val="00BE12C6"/>
    <w:rsid w:val="00BE1A99"/>
    <w:rsid w:val="00BE26CD"/>
    <w:rsid w:val="00C024A5"/>
    <w:rsid w:val="00C02F43"/>
    <w:rsid w:val="00C11402"/>
    <w:rsid w:val="00C16FFD"/>
    <w:rsid w:val="00C21945"/>
    <w:rsid w:val="00C32AB0"/>
    <w:rsid w:val="00C542F6"/>
    <w:rsid w:val="00C56475"/>
    <w:rsid w:val="00C65610"/>
    <w:rsid w:val="00C77079"/>
    <w:rsid w:val="00C7727F"/>
    <w:rsid w:val="00C8443C"/>
    <w:rsid w:val="00C85740"/>
    <w:rsid w:val="00CA0801"/>
    <w:rsid w:val="00CA18DA"/>
    <w:rsid w:val="00CB3829"/>
    <w:rsid w:val="00CC500E"/>
    <w:rsid w:val="00CC7BAE"/>
    <w:rsid w:val="00CE0D55"/>
    <w:rsid w:val="00CE51A3"/>
    <w:rsid w:val="00CF13A3"/>
    <w:rsid w:val="00D20819"/>
    <w:rsid w:val="00D4600B"/>
    <w:rsid w:val="00D469A8"/>
    <w:rsid w:val="00D47531"/>
    <w:rsid w:val="00D559E3"/>
    <w:rsid w:val="00D61D72"/>
    <w:rsid w:val="00D62EB9"/>
    <w:rsid w:val="00D65B3F"/>
    <w:rsid w:val="00DB2987"/>
    <w:rsid w:val="00DC1FB9"/>
    <w:rsid w:val="00DD0059"/>
    <w:rsid w:val="00DD02A9"/>
    <w:rsid w:val="00DD6829"/>
    <w:rsid w:val="00DF0100"/>
    <w:rsid w:val="00E03FBC"/>
    <w:rsid w:val="00E04B6B"/>
    <w:rsid w:val="00E05DBE"/>
    <w:rsid w:val="00E11DA6"/>
    <w:rsid w:val="00E15E51"/>
    <w:rsid w:val="00E258F6"/>
    <w:rsid w:val="00E34233"/>
    <w:rsid w:val="00E37CC7"/>
    <w:rsid w:val="00E43BF1"/>
    <w:rsid w:val="00E54900"/>
    <w:rsid w:val="00E62408"/>
    <w:rsid w:val="00E65EB8"/>
    <w:rsid w:val="00E75BA9"/>
    <w:rsid w:val="00E960A0"/>
    <w:rsid w:val="00EB66E0"/>
    <w:rsid w:val="00EC1587"/>
    <w:rsid w:val="00ED3593"/>
    <w:rsid w:val="00ED41C7"/>
    <w:rsid w:val="00EE3D47"/>
    <w:rsid w:val="00EE61FC"/>
    <w:rsid w:val="00F01B10"/>
    <w:rsid w:val="00F020C4"/>
    <w:rsid w:val="00F03C56"/>
    <w:rsid w:val="00F04D72"/>
    <w:rsid w:val="00F225E3"/>
    <w:rsid w:val="00F23ED8"/>
    <w:rsid w:val="00F3182F"/>
    <w:rsid w:val="00F32A42"/>
    <w:rsid w:val="00F40BEB"/>
    <w:rsid w:val="00F770C7"/>
    <w:rsid w:val="00F813ED"/>
    <w:rsid w:val="00F82045"/>
    <w:rsid w:val="00F86D5C"/>
    <w:rsid w:val="00F87310"/>
    <w:rsid w:val="00F91451"/>
    <w:rsid w:val="00F92C11"/>
    <w:rsid w:val="00F96F91"/>
    <w:rsid w:val="00FA00FE"/>
    <w:rsid w:val="00FA1747"/>
    <w:rsid w:val="00FA4981"/>
    <w:rsid w:val="00FB6128"/>
    <w:rsid w:val="00FC3C73"/>
    <w:rsid w:val="00FC4136"/>
    <w:rsid w:val="00FD2CCC"/>
    <w:rsid w:val="00FD569D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F6AF9-409D-4CD0-868B-3277A9EF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DanceBody"/>
    <w:qFormat/>
    <w:pPr>
      <w:tabs>
        <w:tab w:val="clear" w:pos="6379"/>
        <w:tab w:val="right" w:pos="10206"/>
      </w:tabs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Tms Rmn" w:hAnsi="Tms Rmn"/>
      <w:sz w:val="24"/>
      <w:u w:val="single"/>
    </w:rPr>
  </w:style>
  <w:style w:type="paragraph" w:styleId="Heading5">
    <w:name w:val="heading 5"/>
    <w:basedOn w:val="Normal"/>
    <w:next w:val="NormalIndent"/>
    <w:qFormat/>
    <w:pPr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qFormat/>
    <w:pPr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qFormat/>
    <w:pPr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qFormat/>
    <w:pPr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qFormat/>
    <w:pPr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ceBody">
    <w:name w:val="DanceBody"/>
    <w:basedOn w:val="Normal"/>
    <w:autoRedefine/>
    <w:rsid w:val="00680FA4"/>
    <w:pPr>
      <w:tabs>
        <w:tab w:val="clear" w:pos="6379"/>
        <w:tab w:val="right" w:pos="10915"/>
      </w:tabs>
    </w:pPr>
  </w:style>
  <w:style w:type="paragraph" w:styleId="NormalIndent">
    <w:name w:val="Normal Indent"/>
    <w:basedOn w:val="Normal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paragraph" w:styleId="Header">
    <w:name w:val="head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inicrib">
    <w:name w:val="Minicrib"/>
    <w:pPr>
      <w:tabs>
        <w:tab w:val="right" w:pos="10915"/>
      </w:tabs>
      <w:ind w:left="720" w:hanging="720"/>
    </w:pPr>
    <w:rPr>
      <w:rFonts w:ascii="Arial" w:hAnsi="Arial"/>
      <w:b/>
      <w:noProof/>
      <w:sz w:val="16"/>
      <w:lang w:eastAsia="en-US"/>
    </w:rPr>
  </w:style>
  <w:style w:type="paragraph" w:styleId="BlockText">
    <w:name w:val="Block Text"/>
    <w:basedOn w:val="Normal"/>
    <w:semiHidden/>
    <w:pPr>
      <w:spacing w:before="120"/>
      <w:ind w:right="2693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</w:pPr>
    <w:rPr>
      <w:b/>
      <w:color w:val="FF0000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spacing w:before="120"/>
      <w:ind w:left="0" w:right="2880" w:firstLine="0"/>
      <w:jc w:val="center"/>
    </w:pPr>
    <w:rPr>
      <w:b/>
      <w:color w:val="FF000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OC3">
    <w:name w:val="toc 3"/>
    <w:basedOn w:val="Heading3"/>
    <w:next w:val="Normal"/>
    <w:autoRedefine/>
    <w:semiHidden/>
    <w:pPr>
      <w:tabs>
        <w:tab w:val="right" w:leader="dot" w:pos="10773"/>
      </w:tabs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DescText">
    <w:name w:val="DescText"/>
    <w:basedOn w:val="Normal"/>
    <w:pPr>
      <w:tabs>
        <w:tab w:val="clear" w:pos="6379"/>
        <w:tab w:val="left" w:pos="6481"/>
      </w:tabs>
    </w:pPr>
  </w:style>
  <w:style w:type="paragraph" w:styleId="NormalWeb">
    <w:name w:val="Normal (Web)"/>
    <w:basedOn w:val="Normal"/>
    <w:semiHidden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paragraph" w:customStyle="1" w:styleId="minicrib0">
    <w:name w:val="minicrib"/>
    <w:basedOn w:val="Normal"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87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cribChar">
    <w:name w:val="Minicrib Char"/>
    <w:rPr>
      <w:rFonts w:ascii="Arial" w:hAnsi="Arial"/>
      <w:b/>
      <w:noProof/>
      <w:sz w:val="16"/>
      <w:lang w:val="en-GB" w:eastAsia="en-US" w:bidi="ar-SA"/>
    </w:rPr>
  </w:style>
  <w:style w:type="character" w:customStyle="1" w:styleId="DanceBodyChar">
    <w:name w:val="DanceBody Char"/>
    <w:rPr>
      <w:rFonts w:ascii="Arial" w:hAnsi="Arial"/>
      <w:sz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ira\Desktop\MiniCrib_Advanced_35_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MiniCrib_Advanced_35_08</Template>
  <TotalTime>6</TotalTime>
  <Pages>2</Pages>
  <Words>1513</Words>
  <Characters>5759</Characters>
  <Application>Microsoft Office Word</Application>
  <DocSecurity>0</DocSecurity>
  <Lines>112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October 2025</vt:lpstr>
    </vt:vector>
  </TitlesOfParts>
  <Manager>David A Haynes</Manager>
  <Company>The MiniCrib Team</Company>
  <LinksUpToDate>false</LinksUpToDate>
  <CharactersWithSpaces>7282</CharactersWithSpaces>
  <SharedDoc>false</SharedDoc>
  <HLinks>
    <vt:vector size="30" baseType="variant">
      <vt:variant>
        <vt:i4>5439554</vt:i4>
      </vt:variant>
      <vt:variant>
        <vt:i4>9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8061018</vt:i4>
      </vt:variant>
      <vt:variant>
        <vt:i4>3</vt:i4>
      </vt:variant>
      <vt:variant>
        <vt:i4>0</vt:i4>
      </vt:variant>
      <vt:variant>
        <vt:i4>5</vt:i4>
      </vt:variant>
      <vt:variant>
        <vt:lpwstr>D:\Working MiniCrib\WORKING MINICRIB ADMIN\WORKING MINICRIB ADMIN\2025\October 2025 (35_08)\Versions\www.minicrib.org.uk\downloads.html</vt:lpwstr>
      </vt:variant>
      <vt:variant>
        <vt:lpwstr/>
      </vt:variant>
      <vt:variant>
        <vt:i4>4587553</vt:i4>
      </vt:variant>
      <vt:variant>
        <vt:i4>0</vt:i4>
      </vt:variant>
      <vt:variant>
        <vt:i4>0</vt:i4>
      </vt:variant>
      <vt:variant>
        <vt:i4>5</vt:i4>
      </vt:variant>
      <vt:variant>
        <vt:lpwstr>mailto:minicrib@minicrib.org.uk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October 2025</dc:title>
  <dc:subject>Scottish Country Dance Crib Database</dc:subject>
  <dc:creator>Moira Stephen</dc:creator>
  <cp:keywords/>
  <dc:description>Produced by Minicrib</dc:description>
  <cp:lastModifiedBy>Microsoft account</cp:lastModifiedBy>
  <cp:revision>2</cp:revision>
  <cp:lastPrinted>2026-01-14T20:48:00Z</cp:lastPrinted>
  <dcterms:created xsi:type="dcterms:W3CDTF">2026-01-14T20:42:00Z</dcterms:created>
  <dcterms:modified xsi:type="dcterms:W3CDTF">2026-01-14T20:48:00Z</dcterms:modified>
  <cp:category>MiniCrib Advanced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 Settings">
    <vt:lpwstr>385</vt:lpwstr>
  </property>
  <property fmtid="{D5CDD505-2E9C-101B-9397-08002B2CF9AE}" pid="3" name="Macros Last Changed Date">
    <vt:lpwstr>17/12/10</vt:lpwstr>
  </property>
  <property fmtid="{D5CDD505-2E9C-101B-9397-08002B2CF9AE}" pid="4" name="Version Date">
    <vt:lpwstr>17/12/10</vt:lpwstr>
  </property>
  <property fmtid="{D5CDD505-2E9C-101B-9397-08002B2CF9AE}" pid="5" name="LatestDateDancesUpdated">
    <vt:lpwstr>24/02/2019</vt:lpwstr>
  </property>
</Properties>
</file>